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A2B45" w14:textId="11B6934D" w:rsidR="00E733E8" w:rsidRDefault="00E733E8" w:rsidP="004F7542">
      <w:bookmarkStart w:id="0" w:name="_MacBuGuideStaticData_5547H"/>
      <w:bookmarkStart w:id="1" w:name="_MacBuGuideStaticData_13040H"/>
      <w:r>
        <w:rPr>
          <w:noProof/>
          <w:lang w:eastAsia="en-GB"/>
        </w:rPr>
        <w:drawing>
          <wp:anchor distT="0" distB="0" distL="114300" distR="114300" simplePos="0" relativeHeight="251658241" behindDoc="0" locked="0" layoutInCell="1" allowOverlap="1" wp14:anchorId="798CB1CD" wp14:editId="243DAFB1">
            <wp:simplePos x="0" y="0"/>
            <wp:positionH relativeFrom="page">
              <wp:posOffset>5695950</wp:posOffset>
            </wp:positionH>
            <wp:positionV relativeFrom="page">
              <wp:posOffset>600075</wp:posOffset>
            </wp:positionV>
            <wp:extent cx="923925" cy="714375"/>
            <wp:effectExtent l="0" t="0" r="9525" b="9525"/>
            <wp:wrapNone/>
            <wp:docPr id="1" name="Picture 1" title="The NHS Eng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FB38FF" w14:textId="008A018E" w:rsidR="00E733E8" w:rsidRDefault="00E733E8" w:rsidP="004F7542"/>
    <w:p w14:paraId="5805CE2A" w14:textId="77777777" w:rsidR="00E733E8" w:rsidRDefault="00E733E8" w:rsidP="004F7542"/>
    <w:p w14:paraId="3A204F38" w14:textId="77777777" w:rsidR="00E733E8" w:rsidRDefault="00E733E8" w:rsidP="004F7542"/>
    <w:p w14:paraId="048BE4C0" w14:textId="77777777" w:rsidR="00E733E8" w:rsidRDefault="00E733E8" w:rsidP="004F7542"/>
    <w:p w14:paraId="746569B4" w14:textId="77777777" w:rsidR="00E733E8" w:rsidRDefault="00E733E8" w:rsidP="004F7542"/>
    <w:p w14:paraId="01DB065B" w14:textId="77777777" w:rsidR="00AC230B" w:rsidRDefault="00AC230B" w:rsidP="004F7542">
      <w:pPr>
        <w:pStyle w:val="Title"/>
      </w:pPr>
      <w:r>
        <w:t>NHS Cancer Programme</w:t>
      </w:r>
    </w:p>
    <w:p w14:paraId="1EF69984" w14:textId="77777777" w:rsidR="00AC230B" w:rsidRDefault="00AC230B" w:rsidP="004F7542">
      <w:pPr>
        <w:pStyle w:val="Title"/>
      </w:pPr>
    </w:p>
    <w:p w14:paraId="71C3050F" w14:textId="2A53F76E" w:rsidR="00E733E8" w:rsidRPr="00E733E8" w:rsidRDefault="009516C2" w:rsidP="004F7542">
      <w:pPr>
        <w:pStyle w:val="Title"/>
      </w:pPr>
      <w:r>
        <w:t>P</w:t>
      </w:r>
      <w:r w:rsidR="00E733E8" w:rsidRPr="00E733E8">
        <w:t>atient and</w:t>
      </w:r>
      <w:r w:rsidR="00273636">
        <w:t xml:space="preserve"> </w:t>
      </w:r>
      <w:r w:rsidR="00E733E8" w:rsidRPr="00E733E8">
        <w:t>Public Voice</w:t>
      </w:r>
      <w:r w:rsidR="004220B0">
        <w:t xml:space="preserve"> (PPV)</w:t>
      </w:r>
      <w:r w:rsidR="00D82B6E">
        <w:t xml:space="preserve"> Forum</w:t>
      </w:r>
      <w:r w:rsidR="00BC5E85">
        <w:t xml:space="preserve"> </w:t>
      </w:r>
      <w:r w:rsidR="004220B0">
        <w:t>Chair</w:t>
      </w:r>
    </w:p>
    <w:p w14:paraId="3B6B35ED" w14:textId="77777777" w:rsidR="00E733E8" w:rsidRDefault="00E733E8" w:rsidP="004F7542"/>
    <w:p w14:paraId="03AFD9EA" w14:textId="0C47899A" w:rsidR="00E733E8" w:rsidRPr="00E733E8" w:rsidRDefault="00E733E8" w:rsidP="004F7542">
      <w:pPr>
        <w:pStyle w:val="Subtitle"/>
      </w:pPr>
      <w:r w:rsidRPr="00E733E8">
        <w:t>Application Form</w:t>
      </w:r>
    </w:p>
    <w:p w14:paraId="61A60E8D" w14:textId="77777777" w:rsidR="00E733E8" w:rsidRDefault="00E733E8" w:rsidP="004F7542"/>
    <w:p w14:paraId="3A892C09" w14:textId="77777777" w:rsidR="00E733E8" w:rsidRDefault="00E733E8" w:rsidP="004F7542"/>
    <w:p w14:paraId="0698B005" w14:textId="77777777" w:rsidR="00E733E8" w:rsidRDefault="00240552" w:rsidP="004F754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58AB76" wp14:editId="138F6DE0">
                <wp:simplePos x="0" y="0"/>
                <wp:positionH relativeFrom="column">
                  <wp:posOffset>-3514725</wp:posOffset>
                </wp:positionH>
                <wp:positionV relativeFrom="paragraph">
                  <wp:posOffset>8938895</wp:posOffset>
                </wp:positionV>
                <wp:extent cx="2374265" cy="607060"/>
                <wp:effectExtent l="0" t="0" r="2540" b="254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199D7" w14:textId="20B4A61C" w:rsidR="00240552" w:rsidRPr="00240552" w:rsidRDefault="00240552" w:rsidP="004F7542">
                            <w:r w:rsidRPr="00240552">
                              <w:t>v 0.1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58AB76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-276.75pt;margin-top:703.85pt;width:186.95pt;height:47.8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12+DgIAAPYDAAAOAAAAZHJzL2Uyb0RvYy54bWysU9tu2zAMfR+wfxD0vtjJkrQ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" stroked="f">
                <v:textbox>
                  <w:txbxContent>
                    <w:p w14:paraId="4A7199D7" w14:textId="20B4A61C" w:rsidR="00240552" w:rsidRPr="00240552" w:rsidRDefault="00240552" w:rsidP="004F7542">
                      <w:r w:rsidRPr="00240552">
                        <w:t>v 0.1</w:t>
                      </w:r>
                    </w:p>
                  </w:txbxContent>
                </v:textbox>
              </v:shape>
            </w:pict>
          </mc:Fallback>
        </mc:AlternateContent>
      </w:r>
      <w:bookmarkStart w:id="2" w:name="_Toc402794383"/>
      <w:bookmarkEnd w:id="0"/>
      <w:bookmarkEnd w:id="1"/>
    </w:p>
    <w:p w14:paraId="27DBCF07" w14:textId="77777777" w:rsidR="00E733E8" w:rsidRDefault="00E733E8" w:rsidP="004F7542">
      <w:r>
        <w:br w:type="page"/>
      </w:r>
    </w:p>
    <w:p w14:paraId="2E681DB7" w14:textId="1A2A7F4D" w:rsidR="00C51B8B" w:rsidRPr="00C51B8B" w:rsidRDefault="001966D6" w:rsidP="00D56D5B">
      <w:pPr>
        <w:pStyle w:val="Heading1"/>
        <w:jc w:val="left"/>
      </w:pPr>
      <w:r>
        <w:lastRenderedPageBreak/>
        <w:t xml:space="preserve">Application to become </w:t>
      </w:r>
      <w:r w:rsidR="003C2CF7">
        <w:t>the</w:t>
      </w:r>
      <w:r>
        <w:t xml:space="preserve"> </w:t>
      </w:r>
      <w:bookmarkEnd w:id="2"/>
      <w:r w:rsidR="00426DED">
        <w:t xml:space="preserve">NHS </w:t>
      </w:r>
      <w:r w:rsidR="009516C2">
        <w:t xml:space="preserve">Cancer Programme Patient and Public Voice (PPV) </w:t>
      </w:r>
      <w:r w:rsidR="003C2CF7">
        <w:t>Forum Chair</w:t>
      </w:r>
    </w:p>
    <w:p w14:paraId="3331D46A" w14:textId="77777777" w:rsidR="00C51B8B" w:rsidRDefault="00C51B8B" w:rsidP="004F7542"/>
    <w:p w14:paraId="2DDC029E" w14:textId="0914A462" w:rsidR="005D2048" w:rsidRPr="00E733E8" w:rsidRDefault="005D2048" w:rsidP="004F7542">
      <w:pPr>
        <w:pStyle w:val="Heading2"/>
      </w:pPr>
      <w:r w:rsidRPr="00E733E8">
        <w:t>Guidance notes</w:t>
      </w:r>
    </w:p>
    <w:p w14:paraId="6C5D297C" w14:textId="77777777" w:rsidR="005D2048" w:rsidRDefault="005D2048" w:rsidP="004F7542"/>
    <w:p w14:paraId="601C5275" w14:textId="5F420AFD" w:rsidR="005D2048" w:rsidRPr="00C51B8B" w:rsidRDefault="001966D6" w:rsidP="004F7542">
      <w:r>
        <w:t xml:space="preserve">Please read the </w:t>
      </w:r>
      <w:r w:rsidR="003C2CF7">
        <w:rPr>
          <w:rStyle w:val="Strong"/>
        </w:rPr>
        <w:t>Role Profile</w:t>
      </w:r>
      <w:r w:rsidRPr="36A9C23E">
        <w:rPr>
          <w:color w:val="0072C6" w:themeColor="accent1"/>
        </w:rPr>
        <w:t xml:space="preserve"> </w:t>
      </w:r>
      <w:r>
        <w:t>before completing this form</w:t>
      </w:r>
      <w:r w:rsidR="005D2048">
        <w:t>, to ensure you fully understand the application process, and to determine whether you have the skills</w:t>
      </w:r>
      <w:r w:rsidR="00F8737F">
        <w:t>, experience</w:t>
      </w:r>
      <w:r w:rsidR="00B320CA">
        <w:t>,</w:t>
      </w:r>
      <w:r w:rsidR="005D2048">
        <w:t xml:space="preserve"> and time to </w:t>
      </w:r>
      <w:r w:rsidR="008A6E14">
        <w:t xml:space="preserve">become </w:t>
      </w:r>
      <w:r w:rsidR="003C2CF7">
        <w:t>the</w:t>
      </w:r>
      <w:r w:rsidR="008A6E14">
        <w:t xml:space="preserve"> PPV </w:t>
      </w:r>
      <w:r w:rsidR="003C2CF7">
        <w:t>Forum Chair</w:t>
      </w:r>
      <w:r w:rsidR="008A6E14">
        <w:t xml:space="preserve"> </w:t>
      </w:r>
      <w:r w:rsidR="512F5AD5">
        <w:t xml:space="preserve">to </w:t>
      </w:r>
      <w:r w:rsidR="008A6E14">
        <w:t xml:space="preserve">the Cancer Programme. </w:t>
      </w:r>
    </w:p>
    <w:p w14:paraId="72D91852" w14:textId="77777777" w:rsidR="001966D6" w:rsidRDefault="001966D6" w:rsidP="004F7542"/>
    <w:p w14:paraId="042DB1C1" w14:textId="2C3E8B83" w:rsidR="00482199" w:rsidRPr="00E511F8" w:rsidRDefault="001966D6" w:rsidP="004F7542">
      <w:pPr>
        <w:rPr>
          <w:b/>
          <w:bCs w:val="0"/>
        </w:rPr>
      </w:pPr>
      <w:r>
        <w:t xml:space="preserve">Please </w:t>
      </w:r>
      <w:r w:rsidR="00482199">
        <w:t>note the closing date for all applications is</w:t>
      </w:r>
      <w:r w:rsidR="00E511F8">
        <w:t xml:space="preserve"> </w:t>
      </w:r>
      <w:r w:rsidR="004220B0">
        <w:rPr>
          <w:b/>
          <w:bCs w:val="0"/>
        </w:rPr>
        <w:t>Sunday 18</w:t>
      </w:r>
      <w:r w:rsidR="004220B0" w:rsidRPr="004220B0">
        <w:rPr>
          <w:b/>
          <w:bCs w:val="0"/>
          <w:vertAlign w:val="superscript"/>
        </w:rPr>
        <w:t>th</w:t>
      </w:r>
      <w:r w:rsidR="004220B0">
        <w:rPr>
          <w:b/>
          <w:bCs w:val="0"/>
        </w:rPr>
        <w:t xml:space="preserve"> August 2024. </w:t>
      </w:r>
    </w:p>
    <w:p w14:paraId="36BD0D4F" w14:textId="77777777" w:rsidR="00482199" w:rsidRDefault="00482199" w:rsidP="004F7542"/>
    <w:p w14:paraId="6AC54974" w14:textId="3CBA2967" w:rsidR="001966D6" w:rsidRDefault="00482199" w:rsidP="004F7542">
      <w:r>
        <w:t xml:space="preserve">Please </w:t>
      </w:r>
      <w:r w:rsidR="001966D6">
        <w:t>complete and return this application form</w:t>
      </w:r>
      <w:r>
        <w:t>,</w:t>
      </w:r>
      <w:r w:rsidR="001966D6">
        <w:t xml:space="preserve"> </w:t>
      </w:r>
      <w:r w:rsidR="00736BE1">
        <w:t xml:space="preserve">along with </w:t>
      </w:r>
      <w:r w:rsidR="004A7F4A">
        <w:t>the</w:t>
      </w:r>
      <w:r w:rsidR="004220B0">
        <w:t xml:space="preserve"> </w:t>
      </w:r>
      <w:r w:rsidR="004220B0" w:rsidRPr="004220B0">
        <w:rPr>
          <w:b/>
          <w:bCs w:val="0"/>
          <w:color w:val="0072C6" w:themeColor="text2"/>
        </w:rPr>
        <w:t>Demographic</w:t>
      </w:r>
      <w:r w:rsidR="004220B0" w:rsidRPr="004220B0">
        <w:rPr>
          <w:color w:val="0072C6" w:themeColor="text2"/>
        </w:rPr>
        <w:t xml:space="preserve"> </w:t>
      </w:r>
      <w:r w:rsidR="00240552" w:rsidRPr="36A9C23E">
        <w:rPr>
          <w:rStyle w:val="Strong"/>
        </w:rPr>
        <w:t xml:space="preserve">Monitoring </w:t>
      </w:r>
      <w:r w:rsidR="004A7F4A" w:rsidRPr="36A9C23E">
        <w:rPr>
          <w:rStyle w:val="Strong"/>
        </w:rPr>
        <w:t>F</w:t>
      </w:r>
      <w:r w:rsidR="001966D6" w:rsidRPr="36A9C23E">
        <w:rPr>
          <w:rStyle w:val="Strong"/>
        </w:rPr>
        <w:t xml:space="preserve">orm </w:t>
      </w:r>
      <w:r w:rsidR="001966D6">
        <w:t>to:</w:t>
      </w:r>
    </w:p>
    <w:p w14:paraId="3842699B" w14:textId="77777777" w:rsidR="00351A1F" w:rsidRDefault="00351A1F" w:rsidP="002E1F96">
      <w:pPr>
        <w:rPr>
          <w:b/>
        </w:rPr>
      </w:pPr>
      <w:bookmarkStart w:id="3" w:name="_Hlk535505018"/>
    </w:p>
    <w:p w14:paraId="3C32822D" w14:textId="291F79C2" w:rsidR="004220B0" w:rsidRDefault="004220B0" w:rsidP="002E1F96">
      <w:pPr>
        <w:rPr>
          <w:b/>
        </w:rPr>
      </w:pPr>
      <w:r>
        <w:rPr>
          <w:b/>
        </w:rPr>
        <w:t xml:space="preserve">Rachel Françoise, People &amp; Communities Engagement Manager </w:t>
      </w:r>
    </w:p>
    <w:p w14:paraId="7C47960C" w14:textId="4701059A" w:rsidR="004220B0" w:rsidRDefault="00000000" w:rsidP="002E1F96">
      <w:pPr>
        <w:rPr>
          <w:b/>
        </w:rPr>
      </w:pPr>
      <w:hyperlink r:id="rId12" w:history="1">
        <w:r w:rsidR="004220B0" w:rsidRPr="00E7555E">
          <w:rPr>
            <w:rStyle w:val="Hyperlink"/>
            <w:b/>
          </w:rPr>
          <w:t>r.francoise@nhs.net</w:t>
        </w:r>
      </w:hyperlink>
      <w:r w:rsidR="004220B0">
        <w:rPr>
          <w:b/>
        </w:rPr>
        <w:t xml:space="preserve"> </w:t>
      </w:r>
    </w:p>
    <w:p w14:paraId="67611637" w14:textId="77777777" w:rsidR="004220B0" w:rsidRDefault="004220B0" w:rsidP="002E1F96"/>
    <w:p w14:paraId="5C481E8E" w14:textId="1EE6C45F" w:rsidR="00351A1F" w:rsidRPr="003C3E2E" w:rsidRDefault="0005560B" w:rsidP="40DA560B">
      <w:r w:rsidRPr="40DA560B">
        <w:rPr>
          <w:rFonts w:eastAsia="Arial"/>
        </w:rPr>
        <w:t>If you are not able to return it via email, please contact Rachel on: 07713795802.</w:t>
      </w:r>
      <w:r w:rsidR="09AEC0F4" w:rsidRPr="40DA560B">
        <w:rPr>
          <w:rFonts w:eastAsia="Arial"/>
        </w:rPr>
        <w:t xml:space="preserve"> </w:t>
      </w:r>
      <w:r w:rsidR="09AEC0F4" w:rsidRPr="40DA560B">
        <w:rPr>
          <w:rFonts w:eastAsia="Arial" w:cs="Arial"/>
          <w:szCs w:val="24"/>
        </w:rPr>
        <w:t>Please leave a voicemail message and Rachel will get back to you.</w:t>
      </w:r>
    </w:p>
    <w:p w14:paraId="10898B57" w14:textId="77777777" w:rsidR="00112CF1" w:rsidRDefault="00112CF1" w:rsidP="002E1F96">
      <w:pPr>
        <w:rPr>
          <w:b/>
        </w:rPr>
      </w:pPr>
    </w:p>
    <w:bookmarkEnd w:id="3"/>
    <w:p w14:paraId="030CD1F6" w14:textId="77777777" w:rsidR="00F46345" w:rsidRDefault="00F46345" w:rsidP="004F7542">
      <w:pPr>
        <w:sectPr w:rsidR="00F46345" w:rsidSect="006B48F1">
          <w:footerReference w:type="default" r:id="rId13"/>
          <w:headerReference w:type="first" r:id="rId14"/>
          <w:footerReference w:type="first" r:id="rId15"/>
          <w:pgSz w:w="11900" w:h="16840"/>
          <w:pgMar w:top="1418" w:right="1418" w:bottom="1418" w:left="1418" w:header="0" w:footer="0" w:gutter="0"/>
          <w:cols w:space="708"/>
          <w:titlePg/>
          <w:docGrid w:linePitch="326"/>
        </w:sectPr>
      </w:pPr>
    </w:p>
    <w:p w14:paraId="5925E154" w14:textId="4AE4144E" w:rsidR="00736BE1" w:rsidRDefault="000939F3" w:rsidP="004F7542">
      <w:pPr>
        <w:pStyle w:val="Heading2"/>
      </w:pPr>
      <w:r w:rsidRPr="00E701E7">
        <w:lastRenderedPageBreak/>
        <w:t>About you</w:t>
      </w:r>
    </w:p>
    <w:p w14:paraId="20DD048D" w14:textId="77777777" w:rsidR="00E733E8" w:rsidRDefault="00E733E8" w:rsidP="004F7542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F7542" w14:paraId="42559130" w14:textId="77777777" w:rsidTr="36A9C23E">
        <w:tc>
          <w:tcPr>
            <w:tcW w:w="9634" w:type="dxa"/>
          </w:tcPr>
          <w:p w14:paraId="2A783EA1" w14:textId="18175B42" w:rsidR="004F7542" w:rsidRPr="004F7542" w:rsidRDefault="004F7542" w:rsidP="004F7542">
            <w:pPr>
              <w:pStyle w:val="Heading3"/>
            </w:pPr>
            <w:r w:rsidRPr="004F7542">
              <w:t xml:space="preserve">Full name: </w:t>
            </w:r>
          </w:p>
          <w:p w14:paraId="56B03E5E" w14:textId="4546069B" w:rsidR="004F7542" w:rsidRDefault="004F7542" w:rsidP="004F7542"/>
        </w:tc>
      </w:tr>
      <w:tr w:rsidR="004F7542" w14:paraId="2EC2EB26" w14:textId="77777777" w:rsidTr="36A9C23E">
        <w:trPr>
          <w:trHeight w:val="398"/>
        </w:trPr>
        <w:tc>
          <w:tcPr>
            <w:tcW w:w="9634" w:type="dxa"/>
          </w:tcPr>
          <w:p w14:paraId="59A51FD4" w14:textId="5314A298" w:rsidR="004F7542" w:rsidRDefault="004F7542" w:rsidP="004F7542">
            <w:pPr>
              <w:pStyle w:val="Heading3"/>
            </w:pPr>
            <w:r>
              <w:t>Title (for example Mr, Mrs, Ms, Miss):</w:t>
            </w:r>
            <w:r w:rsidR="00CC5E1D">
              <w:t xml:space="preserve">  </w:t>
            </w:r>
          </w:p>
        </w:tc>
      </w:tr>
      <w:tr w:rsidR="004F7542" w14:paraId="04E69606" w14:textId="77777777" w:rsidTr="36A9C23E">
        <w:tc>
          <w:tcPr>
            <w:tcW w:w="9634" w:type="dxa"/>
          </w:tcPr>
          <w:p w14:paraId="30814496" w14:textId="59AE7879" w:rsidR="004F7542" w:rsidRDefault="004F7542" w:rsidP="004F7542">
            <w:pPr>
              <w:pStyle w:val="Heading3"/>
            </w:pPr>
            <w:r>
              <w:t>Preferred name:</w:t>
            </w:r>
            <w:r w:rsidR="00CC5E1D">
              <w:t xml:space="preserve">  </w:t>
            </w:r>
          </w:p>
          <w:p w14:paraId="2116DB44" w14:textId="2CE32723" w:rsidR="00173573" w:rsidRPr="00173573" w:rsidRDefault="00173573" w:rsidP="00173573"/>
        </w:tc>
      </w:tr>
      <w:tr w:rsidR="004F7542" w14:paraId="0D3119CA" w14:textId="77777777" w:rsidTr="36A9C23E">
        <w:tc>
          <w:tcPr>
            <w:tcW w:w="9634" w:type="dxa"/>
          </w:tcPr>
          <w:p w14:paraId="75064925" w14:textId="155094A0" w:rsidR="004F7542" w:rsidRDefault="004F7542" w:rsidP="00CC5E1D">
            <w:r w:rsidRPr="004F7542">
              <w:rPr>
                <w:rStyle w:val="Heading3Char"/>
              </w:rPr>
              <w:t>Are you aged 18 or over?</w:t>
            </w:r>
            <w:r>
              <w:t xml:space="preserve"> </w:t>
            </w:r>
          </w:p>
        </w:tc>
      </w:tr>
      <w:tr w:rsidR="004F7542" w14:paraId="61C71973" w14:textId="77777777" w:rsidTr="36A9C23E">
        <w:trPr>
          <w:trHeight w:val="1108"/>
        </w:trPr>
        <w:tc>
          <w:tcPr>
            <w:tcW w:w="9634" w:type="dxa"/>
          </w:tcPr>
          <w:p w14:paraId="320F1D1A" w14:textId="4DF13660" w:rsidR="00F961B1" w:rsidRDefault="004F7542" w:rsidP="003C2CF7">
            <w:pPr>
              <w:pStyle w:val="Heading3"/>
            </w:pPr>
            <w:r>
              <w:t>Address:</w:t>
            </w:r>
          </w:p>
          <w:p w14:paraId="7DDE791E" w14:textId="77777777" w:rsidR="00BA56F1" w:rsidRDefault="00BA56F1" w:rsidP="00F961B1"/>
          <w:p w14:paraId="75015B00" w14:textId="77777777" w:rsidR="00806253" w:rsidRDefault="00806253" w:rsidP="00F961B1"/>
          <w:p w14:paraId="1E2185AE" w14:textId="77777777" w:rsidR="00806253" w:rsidRDefault="00806253" w:rsidP="00F961B1"/>
          <w:p w14:paraId="638FB7E2" w14:textId="77777777" w:rsidR="00BA56F1" w:rsidRDefault="00BA56F1" w:rsidP="00F961B1"/>
          <w:p w14:paraId="1C50C5F5" w14:textId="2770EBB4" w:rsidR="00F961B1" w:rsidRPr="00F961B1" w:rsidRDefault="00F961B1" w:rsidP="00F961B1"/>
        </w:tc>
      </w:tr>
      <w:tr w:rsidR="004F7542" w14:paraId="5FE8C50A" w14:textId="77777777" w:rsidTr="36A9C23E">
        <w:trPr>
          <w:trHeight w:val="411"/>
        </w:trPr>
        <w:tc>
          <w:tcPr>
            <w:tcW w:w="9634" w:type="dxa"/>
          </w:tcPr>
          <w:p w14:paraId="4BA3A474" w14:textId="0D70C0D9" w:rsidR="004F7542" w:rsidRDefault="004F7542" w:rsidP="004F7542">
            <w:pPr>
              <w:pStyle w:val="Heading3"/>
            </w:pPr>
            <w:r>
              <w:t xml:space="preserve">Postcode: </w:t>
            </w:r>
          </w:p>
        </w:tc>
      </w:tr>
      <w:tr w:rsidR="004F7542" w14:paraId="5315B862" w14:textId="77777777" w:rsidTr="36A9C23E">
        <w:trPr>
          <w:trHeight w:val="401"/>
        </w:trPr>
        <w:tc>
          <w:tcPr>
            <w:tcW w:w="9634" w:type="dxa"/>
          </w:tcPr>
          <w:p w14:paraId="5DB3BAE5" w14:textId="39A2F0D1" w:rsidR="004F7542" w:rsidRDefault="004F7542" w:rsidP="004F7542">
            <w:pPr>
              <w:pStyle w:val="Heading3"/>
            </w:pPr>
            <w:r>
              <w:t>Daytime contact telephone number:</w:t>
            </w:r>
            <w:r w:rsidR="00CC5E1D">
              <w:t xml:space="preserve">  </w:t>
            </w:r>
          </w:p>
        </w:tc>
      </w:tr>
      <w:tr w:rsidR="004F7542" w14:paraId="771B70F5" w14:textId="77777777" w:rsidTr="36A9C23E">
        <w:trPr>
          <w:trHeight w:val="405"/>
        </w:trPr>
        <w:tc>
          <w:tcPr>
            <w:tcW w:w="9634" w:type="dxa"/>
          </w:tcPr>
          <w:p w14:paraId="3D6C1982" w14:textId="3AFD4D4E" w:rsidR="004F7542" w:rsidRDefault="004F7542" w:rsidP="004F7542">
            <w:pPr>
              <w:pStyle w:val="Heading3"/>
            </w:pPr>
            <w:r>
              <w:t xml:space="preserve">Mobile telephone number: </w:t>
            </w:r>
          </w:p>
        </w:tc>
      </w:tr>
      <w:tr w:rsidR="004F7542" w14:paraId="068C00CD" w14:textId="77777777" w:rsidTr="36A9C23E">
        <w:trPr>
          <w:trHeight w:val="409"/>
        </w:trPr>
        <w:tc>
          <w:tcPr>
            <w:tcW w:w="9634" w:type="dxa"/>
          </w:tcPr>
          <w:p w14:paraId="25CEB895" w14:textId="228B78D6" w:rsidR="004F7542" w:rsidRDefault="004F7542" w:rsidP="004F7542">
            <w:pPr>
              <w:pStyle w:val="Heading3"/>
            </w:pPr>
            <w:r>
              <w:t xml:space="preserve">Email address: </w:t>
            </w:r>
          </w:p>
        </w:tc>
      </w:tr>
      <w:tr w:rsidR="004F7542" w14:paraId="7DEDEE24" w14:textId="77777777" w:rsidTr="36A9C23E">
        <w:tc>
          <w:tcPr>
            <w:tcW w:w="9634" w:type="dxa"/>
          </w:tcPr>
          <w:p w14:paraId="78C1D768" w14:textId="5BA778DD" w:rsidR="004F7542" w:rsidRDefault="004F7542" w:rsidP="004F7542">
            <w:r w:rsidRPr="004F7542">
              <w:rPr>
                <w:rStyle w:val="Heading3Char"/>
              </w:rPr>
              <w:t>Are you able to access email?</w:t>
            </w:r>
            <w:r>
              <w:t xml:space="preserve"> </w:t>
            </w:r>
          </w:p>
          <w:p w14:paraId="658E4663" w14:textId="42C410C2" w:rsidR="004F7542" w:rsidRDefault="004F7542" w:rsidP="004F7542">
            <w:r w:rsidRPr="004F7542">
              <w:t xml:space="preserve">If no, please </w:t>
            </w:r>
            <w:r>
              <w:t xml:space="preserve">also </w:t>
            </w:r>
            <w:r w:rsidRPr="004F7542">
              <w:t>state your preferred method of communication.</w:t>
            </w:r>
            <w:r w:rsidR="00F961B1">
              <w:t xml:space="preserve"> </w:t>
            </w:r>
          </w:p>
          <w:p w14:paraId="2FE034EA" w14:textId="77777777" w:rsidR="004F7542" w:rsidRDefault="004F7542" w:rsidP="004F7542"/>
          <w:p w14:paraId="43AA78ED" w14:textId="515E7357" w:rsidR="00BA56F1" w:rsidRDefault="00BA56F1" w:rsidP="004F7542"/>
        </w:tc>
      </w:tr>
      <w:tr w:rsidR="004F7542" w14:paraId="4BD99ECC" w14:textId="77777777" w:rsidTr="36A9C23E">
        <w:tc>
          <w:tcPr>
            <w:tcW w:w="9634" w:type="dxa"/>
          </w:tcPr>
          <w:p w14:paraId="4387EEC8" w14:textId="3AAB090F" w:rsidR="004F7542" w:rsidRDefault="00F961B1" w:rsidP="00D8149B">
            <w:pPr>
              <w:pStyle w:val="Heading3"/>
            </w:pPr>
            <w:r>
              <w:rPr>
                <w:rFonts w:cs="Arial"/>
                <w:color w:val="000000"/>
              </w:rPr>
              <w:t>Have you currently, or previously, been diagnosed with cancer?</w:t>
            </w:r>
          </w:p>
          <w:p w14:paraId="625490FC" w14:textId="77777777" w:rsidR="004F7542" w:rsidRPr="004F7542" w:rsidRDefault="004F7542" w:rsidP="004F7542"/>
          <w:p w14:paraId="179D253E" w14:textId="7455B77F" w:rsidR="004F7542" w:rsidRPr="004F7542" w:rsidRDefault="00000000" w:rsidP="004F7542">
            <w:sdt>
              <w:sdtPr>
                <w:id w:val="-165851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05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7542" w:rsidRPr="004F7542">
              <w:t xml:space="preserve"> </w:t>
            </w:r>
            <w:r w:rsidR="00FD1F63">
              <w:t>Yes</w:t>
            </w:r>
            <w:r w:rsidR="00F46345">
              <w:t>, I am currently living with cancer</w:t>
            </w:r>
            <w:r w:rsidR="004F7542" w:rsidRPr="004F7542">
              <w:t xml:space="preserve"> </w:t>
            </w:r>
          </w:p>
          <w:p w14:paraId="2ADDCC6B" w14:textId="7817B1FE" w:rsidR="00CC5E1D" w:rsidRDefault="00000000" w:rsidP="004F7542">
            <w:pPr>
              <w:rPr>
                <w:rFonts w:cs="Arial"/>
              </w:rPr>
            </w:pPr>
            <w:sdt>
              <w:sdtPr>
                <w:id w:val="-18468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63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7542" w:rsidRPr="004F7542">
              <w:t xml:space="preserve"> </w:t>
            </w:r>
            <w:r w:rsidR="00FD1F63">
              <w:t>Previously</w:t>
            </w:r>
            <w:r w:rsidR="00F46345">
              <w:t xml:space="preserve">, </w:t>
            </w:r>
            <w:r w:rsidR="00F46345" w:rsidRPr="00F46345">
              <w:rPr>
                <w:b/>
              </w:rPr>
              <w:t>within the last 5 years</w:t>
            </w:r>
            <w:r w:rsidR="00FD1F63">
              <w:t xml:space="preserve"> - </w:t>
            </w:r>
            <w:r w:rsidR="00FD1F63">
              <w:rPr>
                <w:rFonts w:cs="Arial"/>
              </w:rPr>
              <w:t xml:space="preserve">Please state what type: </w:t>
            </w:r>
          </w:p>
          <w:p w14:paraId="5A264E46" w14:textId="26A198A1" w:rsidR="00AA2A3A" w:rsidRPr="008B6BD9" w:rsidRDefault="00000000" w:rsidP="004F7542">
            <w:pPr>
              <w:rPr>
                <w:rFonts w:cs="Arial"/>
              </w:rPr>
            </w:pPr>
            <w:sdt>
              <w:sdtPr>
                <w:id w:val="140149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63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6345" w:rsidRPr="004F7542">
              <w:t xml:space="preserve"> </w:t>
            </w:r>
            <w:r w:rsidR="00F46345">
              <w:t xml:space="preserve">Previously, </w:t>
            </w:r>
            <w:r w:rsidR="00F46345" w:rsidRPr="00F46345">
              <w:rPr>
                <w:b/>
              </w:rPr>
              <w:t>over 5 years ago</w:t>
            </w:r>
            <w:r w:rsidR="00F46345">
              <w:t xml:space="preserve"> - </w:t>
            </w:r>
            <w:r w:rsidR="00F46345">
              <w:rPr>
                <w:rFonts w:cs="Arial"/>
              </w:rPr>
              <w:t>Please state what type</w:t>
            </w:r>
            <w:r w:rsidR="00AA2A3A">
              <w:rPr>
                <w:rFonts w:cs="Arial"/>
              </w:rPr>
              <w:t>:</w:t>
            </w:r>
          </w:p>
          <w:p w14:paraId="614B09EF" w14:textId="666AB0B2" w:rsidR="004F7542" w:rsidRDefault="00000000" w:rsidP="004F7542">
            <w:sdt>
              <w:sdtPr>
                <w:id w:val="-30632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63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7542" w:rsidRPr="004F7542">
              <w:t xml:space="preserve"> </w:t>
            </w:r>
            <w:r w:rsidR="00FD1F63">
              <w:t>No</w:t>
            </w:r>
          </w:p>
          <w:p w14:paraId="1BBFBB6B" w14:textId="77777777" w:rsidR="008B6BD9" w:rsidRPr="004F7542" w:rsidRDefault="008B6BD9" w:rsidP="004F7542"/>
          <w:p w14:paraId="73C7B01E" w14:textId="0FD4B0BA" w:rsidR="004F7542" w:rsidRDefault="000016A1" w:rsidP="004F7542">
            <w:pPr>
              <w:rPr>
                <w:rFonts w:cs="Arial"/>
              </w:rPr>
            </w:pPr>
            <w:r w:rsidRPr="003169CF">
              <w:rPr>
                <w:rFonts w:cs="Arial"/>
                <w:b/>
                <w:bCs w:val="0"/>
              </w:rPr>
              <w:t>Do you have</w:t>
            </w:r>
            <w:r w:rsidR="00F46345" w:rsidRPr="003169CF">
              <w:rPr>
                <w:rFonts w:cs="Arial"/>
                <w:b/>
                <w:bCs w:val="0"/>
              </w:rPr>
              <w:t xml:space="preserve"> experience</w:t>
            </w:r>
            <w:r w:rsidRPr="003169CF">
              <w:rPr>
                <w:rFonts w:cs="Arial"/>
                <w:b/>
                <w:bCs w:val="0"/>
              </w:rPr>
              <w:t xml:space="preserve"> of supporting someone with</w:t>
            </w:r>
            <w:r w:rsidR="00F46345" w:rsidRPr="003169CF">
              <w:rPr>
                <w:rFonts w:cs="Arial"/>
                <w:b/>
                <w:bCs w:val="0"/>
              </w:rPr>
              <w:t xml:space="preserve"> cancer?</w:t>
            </w:r>
            <w:r w:rsidR="00096EC6">
              <w:rPr>
                <w:rFonts w:cs="Arial"/>
                <w:b/>
                <w:bCs w:val="0"/>
              </w:rPr>
              <w:t xml:space="preserve"> If yes, can you please explain </w:t>
            </w:r>
            <w:r w:rsidR="006D6F46">
              <w:rPr>
                <w:rFonts w:cs="Arial"/>
                <w:b/>
                <w:bCs w:val="0"/>
              </w:rPr>
              <w:t>further</w:t>
            </w:r>
            <w:r>
              <w:rPr>
                <w:rFonts w:cs="Arial"/>
              </w:rPr>
              <w:t xml:space="preserve"> </w:t>
            </w:r>
          </w:p>
          <w:p w14:paraId="2447FA1C" w14:textId="77777777" w:rsidR="003169CF" w:rsidRDefault="003169CF" w:rsidP="004F7542"/>
          <w:p w14:paraId="1B0E0DF1" w14:textId="77777777" w:rsidR="003169CF" w:rsidRDefault="003169CF" w:rsidP="004F7542"/>
          <w:p w14:paraId="45803305" w14:textId="77777777" w:rsidR="008B1C27" w:rsidRDefault="008B1C27" w:rsidP="004F7542"/>
          <w:p w14:paraId="17E41B62" w14:textId="77777777" w:rsidR="003169CF" w:rsidRDefault="003169CF" w:rsidP="004F7542"/>
          <w:p w14:paraId="5DC129A0" w14:textId="77777777" w:rsidR="003169CF" w:rsidRDefault="003169CF" w:rsidP="004F7542"/>
          <w:p w14:paraId="4153850E" w14:textId="77777777" w:rsidR="003169CF" w:rsidRDefault="003169CF" w:rsidP="004F7542"/>
          <w:p w14:paraId="6257580C" w14:textId="4DEC0D51" w:rsidR="00704C5C" w:rsidRPr="00FD1F63" w:rsidRDefault="00704C5C" w:rsidP="004F7542">
            <w:pPr>
              <w:rPr>
                <w:rFonts w:cs="Arial"/>
                <w:bCs w:val="0"/>
              </w:rPr>
            </w:pPr>
          </w:p>
        </w:tc>
      </w:tr>
      <w:tr w:rsidR="00E71247" w14:paraId="0BA39955" w14:textId="77777777" w:rsidTr="36A9C23E">
        <w:tc>
          <w:tcPr>
            <w:tcW w:w="9634" w:type="dxa"/>
          </w:tcPr>
          <w:p w14:paraId="052D22DD" w14:textId="7E698B58" w:rsidR="00510A63" w:rsidRPr="001B2E4A" w:rsidRDefault="00E71247" w:rsidP="004F7542">
            <w:pPr>
              <w:rPr>
                <w:rStyle w:val="Heading3Char"/>
              </w:rPr>
            </w:pPr>
            <w:r>
              <w:rPr>
                <w:rStyle w:val="Heading3Char"/>
              </w:rPr>
              <w:t xml:space="preserve">Are you a part of your local Cancer Alliance’s </w:t>
            </w:r>
            <w:r w:rsidR="00510A63">
              <w:rPr>
                <w:rStyle w:val="Heading3Char"/>
              </w:rPr>
              <w:t>Patient/Public rep group or equivalent?</w:t>
            </w:r>
            <w:r w:rsidR="001B2E4A">
              <w:rPr>
                <w:rStyle w:val="Heading3Char"/>
              </w:rPr>
              <w:t xml:space="preserve">    </w:t>
            </w:r>
            <w:r w:rsidR="00510A63">
              <w:rPr>
                <w:rStyle w:val="Heading3Char"/>
                <w:b w:val="0"/>
                <w:bCs/>
              </w:rPr>
              <w:t xml:space="preserve">Yes/No </w:t>
            </w:r>
          </w:p>
          <w:p w14:paraId="5A82E902" w14:textId="77777777" w:rsidR="00510A63" w:rsidRDefault="00510A63" w:rsidP="004F7542">
            <w:pPr>
              <w:rPr>
                <w:rStyle w:val="Heading3Char"/>
                <w:b w:val="0"/>
                <w:bCs/>
              </w:rPr>
            </w:pPr>
          </w:p>
          <w:p w14:paraId="0E9C5AFA" w14:textId="77777777" w:rsidR="00E71247" w:rsidRDefault="00510A63" w:rsidP="004F7542">
            <w:pPr>
              <w:rPr>
                <w:rStyle w:val="Heading3Char"/>
              </w:rPr>
            </w:pPr>
            <w:r w:rsidRPr="00326712">
              <w:rPr>
                <w:rStyle w:val="Heading3Char"/>
              </w:rPr>
              <w:t>If Yes, which Cancer Alliance</w:t>
            </w:r>
            <w:r w:rsidR="00326712" w:rsidRPr="00326712">
              <w:rPr>
                <w:rStyle w:val="Heading3Char"/>
              </w:rPr>
              <w:t>?</w:t>
            </w:r>
          </w:p>
          <w:p w14:paraId="600176B7" w14:textId="77777777" w:rsidR="004E03F3" w:rsidRDefault="004E03F3" w:rsidP="004F7542">
            <w:pPr>
              <w:rPr>
                <w:rStyle w:val="Heading3Char"/>
              </w:rPr>
            </w:pPr>
          </w:p>
          <w:p w14:paraId="73BB1FF0" w14:textId="77777777" w:rsidR="004E03F3" w:rsidRDefault="004E03F3" w:rsidP="004F7542">
            <w:pPr>
              <w:rPr>
                <w:rStyle w:val="Heading3Char"/>
              </w:rPr>
            </w:pPr>
          </w:p>
          <w:p w14:paraId="65ED999B" w14:textId="77777777" w:rsidR="004E03F3" w:rsidRDefault="004E03F3" w:rsidP="004F7542">
            <w:pPr>
              <w:rPr>
                <w:rStyle w:val="Heading3Char"/>
              </w:rPr>
            </w:pPr>
          </w:p>
          <w:p w14:paraId="0A57B667" w14:textId="77777777" w:rsidR="003C2CF7" w:rsidRDefault="003C2CF7" w:rsidP="004F7542">
            <w:pPr>
              <w:rPr>
                <w:rStyle w:val="Heading3Char"/>
              </w:rPr>
            </w:pPr>
          </w:p>
          <w:p w14:paraId="6F427373" w14:textId="77777777" w:rsidR="004E03F3" w:rsidRDefault="004E03F3" w:rsidP="004F7542">
            <w:pPr>
              <w:rPr>
                <w:rStyle w:val="Heading3Char"/>
              </w:rPr>
            </w:pPr>
          </w:p>
          <w:p w14:paraId="28B2AC8E" w14:textId="77777777" w:rsidR="004E03F3" w:rsidRDefault="004E03F3" w:rsidP="004F7542">
            <w:pPr>
              <w:rPr>
                <w:rStyle w:val="Heading3Char"/>
              </w:rPr>
            </w:pPr>
          </w:p>
          <w:p w14:paraId="296E684A" w14:textId="163FC810" w:rsidR="00FE5BB0" w:rsidRPr="004F7542" w:rsidRDefault="00FE5BB0" w:rsidP="004F7542">
            <w:pPr>
              <w:rPr>
                <w:rStyle w:val="Heading3Char"/>
              </w:rPr>
            </w:pPr>
          </w:p>
        </w:tc>
      </w:tr>
      <w:tr w:rsidR="00652784" w14:paraId="41444B8D" w14:textId="77777777" w:rsidTr="36A9C23E">
        <w:tc>
          <w:tcPr>
            <w:tcW w:w="9634" w:type="dxa"/>
          </w:tcPr>
          <w:p w14:paraId="1E09879F" w14:textId="77777777" w:rsidR="00652784" w:rsidRDefault="00652784" w:rsidP="36A9C23E">
            <w:pPr>
              <w:rPr>
                <w:rStyle w:val="Heading3Char"/>
              </w:rPr>
            </w:pPr>
          </w:p>
          <w:p w14:paraId="5BF61C06" w14:textId="25F5C064" w:rsidR="00652784" w:rsidRPr="00E701E7" w:rsidRDefault="00652784" w:rsidP="00652784">
            <w:pPr>
              <w:pStyle w:val="Heading3"/>
            </w:pPr>
            <w:r>
              <w:t>Do you hold any other PPV Partner roles</w:t>
            </w:r>
            <w:r w:rsidR="00500487">
              <w:t xml:space="preserve"> within NHS England</w:t>
            </w:r>
            <w:r>
              <w:t xml:space="preserve">? </w:t>
            </w:r>
          </w:p>
          <w:p w14:paraId="0B9DED4C" w14:textId="77777777" w:rsidR="00652784" w:rsidRPr="00E701E7" w:rsidRDefault="00652784" w:rsidP="00652784"/>
          <w:p w14:paraId="44A52B4A" w14:textId="77777777" w:rsidR="00652784" w:rsidRDefault="00652784" w:rsidP="00652784">
            <w:r>
              <w:t>Please note that NHS England PPV P</w:t>
            </w:r>
            <w:r w:rsidRPr="00E701E7">
              <w:t xml:space="preserve">artners can hold a maximum of </w:t>
            </w:r>
            <w:r w:rsidRPr="00500487">
              <w:rPr>
                <w:b/>
                <w:bCs w:val="0"/>
              </w:rPr>
              <w:t>three</w:t>
            </w:r>
            <w:r w:rsidRPr="00E701E7">
              <w:t xml:space="preserve"> roles that attract an invo</w:t>
            </w:r>
            <w:r>
              <w:t>lvement payment at any one time, a</w:t>
            </w:r>
            <w:r w:rsidRPr="00E701E7">
              <w:t xml:space="preserve">nd a maximum of five roles that do not attract a payment.  </w:t>
            </w:r>
          </w:p>
          <w:p w14:paraId="0F7A95F2" w14:textId="77777777" w:rsidR="00652784" w:rsidRDefault="00652784" w:rsidP="00652784"/>
          <w:p w14:paraId="6CD71324" w14:textId="77777777" w:rsidR="00652784" w:rsidRDefault="00652784" w:rsidP="00652784">
            <w:r w:rsidRPr="00806253">
              <w:t>Yes / No (delete as applicable). If yes, please provide details</w:t>
            </w:r>
          </w:p>
          <w:p w14:paraId="3AA7BE8A" w14:textId="77777777" w:rsidR="00652784" w:rsidRDefault="00652784" w:rsidP="36A9C23E">
            <w:pPr>
              <w:rPr>
                <w:rStyle w:val="Heading3Char"/>
              </w:rPr>
            </w:pPr>
          </w:p>
          <w:p w14:paraId="7685D4A5" w14:textId="77777777" w:rsidR="00C942C9" w:rsidRDefault="00C942C9" w:rsidP="36A9C23E">
            <w:pPr>
              <w:rPr>
                <w:rStyle w:val="Heading3Char"/>
              </w:rPr>
            </w:pPr>
          </w:p>
          <w:p w14:paraId="16E5E0D2" w14:textId="77777777" w:rsidR="00652784" w:rsidRDefault="00652784" w:rsidP="36A9C23E">
            <w:pPr>
              <w:rPr>
                <w:rStyle w:val="Heading3Char"/>
              </w:rPr>
            </w:pPr>
          </w:p>
          <w:p w14:paraId="5ADF3D6C" w14:textId="77777777" w:rsidR="00652784" w:rsidRPr="36A9C23E" w:rsidRDefault="00652784" w:rsidP="36A9C23E">
            <w:pPr>
              <w:rPr>
                <w:rStyle w:val="Heading3Char"/>
              </w:rPr>
            </w:pPr>
          </w:p>
        </w:tc>
      </w:tr>
      <w:tr w:rsidR="004220B0" w14:paraId="6B5E651E" w14:textId="77777777" w:rsidTr="36A9C23E">
        <w:tc>
          <w:tcPr>
            <w:tcW w:w="9634" w:type="dxa"/>
          </w:tcPr>
          <w:p w14:paraId="5F7323F5" w14:textId="77777777" w:rsidR="004220B0" w:rsidRDefault="004220B0" w:rsidP="36A9C23E">
            <w:pPr>
              <w:rPr>
                <w:rStyle w:val="Heading3Char"/>
              </w:rPr>
            </w:pPr>
          </w:p>
          <w:p w14:paraId="66789EE4" w14:textId="13E9E71E" w:rsidR="004220B0" w:rsidRDefault="004220B0" w:rsidP="36A9C23E">
            <w:pPr>
              <w:rPr>
                <w:rStyle w:val="Heading3Char"/>
              </w:rPr>
            </w:pPr>
            <w:r>
              <w:rPr>
                <w:rStyle w:val="Heading3Char"/>
              </w:rPr>
              <w:t xml:space="preserve">Are you involved with any charitable organisations? </w:t>
            </w:r>
          </w:p>
          <w:p w14:paraId="29C6B43D" w14:textId="77777777" w:rsidR="004220B0" w:rsidRDefault="004220B0" w:rsidP="36A9C23E">
            <w:pPr>
              <w:rPr>
                <w:rStyle w:val="Heading3Char"/>
              </w:rPr>
            </w:pPr>
          </w:p>
          <w:p w14:paraId="63340626" w14:textId="77777777" w:rsidR="004220B0" w:rsidRDefault="004220B0" w:rsidP="004220B0">
            <w:r w:rsidRPr="00806253">
              <w:t>Yes / No (delete as applicable). If yes, please provide details</w:t>
            </w:r>
          </w:p>
          <w:p w14:paraId="7D5B5D12" w14:textId="77777777" w:rsidR="004220B0" w:rsidRDefault="004220B0" w:rsidP="36A9C23E">
            <w:pPr>
              <w:rPr>
                <w:rStyle w:val="Heading3Char"/>
              </w:rPr>
            </w:pPr>
          </w:p>
          <w:p w14:paraId="07D07839" w14:textId="77777777" w:rsidR="004220B0" w:rsidRDefault="004220B0" w:rsidP="36A9C23E">
            <w:pPr>
              <w:rPr>
                <w:rStyle w:val="Heading3Char"/>
              </w:rPr>
            </w:pPr>
          </w:p>
          <w:p w14:paraId="63FE0BF3" w14:textId="77777777" w:rsidR="004220B0" w:rsidRDefault="004220B0" w:rsidP="36A9C23E">
            <w:pPr>
              <w:rPr>
                <w:rStyle w:val="Heading3Char"/>
              </w:rPr>
            </w:pPr>
          </w:p>
          <w:p w14:paraId="15BAF880" w14:textId="77777777" w:rsidR="004220B0" w:rsidRPr="004220B0" w:rsidRDefault="004220B0" w:rsidP="36A9C23E">
            <w:pPr>
              <w:rPr>
                <w:rStyle w:val="Heading3Char"/>
              </w:rPr>
            </w:pPr>
          </w:p>
          <w:p w14:paraId="5CE2297C" w14:textId="77777777" w:rsidR="004220B0" w:rsidRDefault="004220B0" w:rsidP="36A9C23E">
            <w:pPr>
              <w:rPr>
                <w:rStyle w:val="Heading3Char"/>
              </w:rPr>
            </w:pPr>
          </w:p>
        </w:tc>
      </w:tr>
    </w:tbl>
    <w:p w14:paraId="59509E2F" w14:textId="77777777" w:rsidR="000D1CE8" w:rsidRDefault="000D1CE8">
      <w:pPr>
        <w:rPr>
          <w:b/>
          <w:color w:val="A00054" w:themeColor="accent2"/>
          <w:sz w:val="28"/>
        </w:rPr>
      </w:pPr>
    </w:p>
    <w:p w14:paraId="62E95E4D" w14:textId="7A46BF54" w:rsidR="00482199" w:rsidRPr="00E701E7" w:rsidRDefault="00482199" w:rsidP="00056EDD">
      <w:pPr>
        <w:pStyle w:val="Heading2"/>
      </w:pPr>
      <w:r w:rsidRPr="00E701E7">
        <w:t>Skills and experience</w:t>
      </w:r>
    </w:p>
    <w:p w14:paraId="2C5CC88E" w14:textId="77777777" w:rsidR="00482199" w:rsidRPr="00F8737F" w:rsidRDefault="00482199" w:rsidP="004F7542"/>
    <w:p w14:paraId="5C81038D" w14:textId="7B802B62" w:rsidR="00736BE1" w:rsidRDefault="00015010" w:rsidP="36A9C23E">
      <w:pPr>
        <w:rPr>
          <w:rFonts w:cs="Arial"/>
        </w:rPr>
      </w:pPr>
      <w:r w:rsidRPr="36A9C23E">
        <w:rPr>
          <w:rFonts w:cs="Arial"/>
        </w:rPr>
        <w:t>Y</w:t>
      </w:r>
      <w:r w:rsidR="00736BE1" w:rsidRPr="36A9C23E">
        <w:rPr>
          <w:rFonts w:cs="Arial"/>
        </w:rPr>
        <w:t>ou should re</w:t>
      </w:r>
      <w:r w:rsidR="005258B8" w:rsidRPr="36A9C23E">
        <w:rPr>
          <w:rFonts w:cs="Arial"/>
        </w:rPr>
        <w:t>fer to</w:t>
      </w:r>
      <w:r w:rsidR="00F8737F" w:rsidRPr="36A9C23E">
        <w:rPr>
          <w:rFonts w:cs="Arial"/>
        </w:rPr>
        <w:t xml:space="preserve"> information provided in</w:t>
      </w:r>
      <w:r w:rsidR="00211099">
        <w:rPr>
          <w:rFonts w:cs="Arial"/>
        </w:rPr>
        <w:t xml:space="preserve"> sections:</w:t>
      </w:r>
      <w:r w:rsidR="005258B8" w:rsidRPr="36A9C23E">
        <w:rPr>
          <w:rFonts w:cs="Arial"/>
        </w:rPr>
        <w:t xml:space="preserve"> </w:t>
      </w:r>
      <w:r w:rsidR="004220B0">
        <w:rPr>
          <w:rStyle w:val="Strong"/>
        </w:rPr>
        <w:t>PPV Chair Duties</w:t>
      </w:r>
      <w:r w:rsidR="001C0C3B">
        <w:rPr>
          <w:rStyle w:val="Strong"/>
        </w:rPr>
        <w:t xml:space="preserve"> and </w:t>
      </w:r>
      <w:r w:rsidR="004220B0">
        <w:rPr>
          <w:rStyle w:val="Strong"/>
        </w:rPr>
        <w:t>Experience &amp; Skills</w:t>
      </w:r>
      <w:r w:rsidR="005258B8" w:rsidRPr="36A9C23E">
        <w:rPr>
          <w:rFonts w:cs="Arial"/>
        </w:rPr>
        <w:t xml:space="preserve"> </w:t>
      </w:r>
      <w:r w:rsidR="004220B0">
        <w:rPr>
          <w:rFonts w:cs="Arial"/>
        </w:rPr>
        <w:t xml:space="preserve">within the Role Profile </w:t>
      </w:r>
      <w:r w:rsidR="000939F3">
        <w:t>before completing this section</w:t>
      </w:r>
      <w:r w:rsidR="0090710B" w:rsidRPr="36A9C23E">
        <w:rPr>
          <w:rFonts w:cs="Arial"/>
        </w:rPr>
        <w:t>.</w:t>
      </w:r>
    </w:p>
    <w:p w14:paraId="311CDA1B" w14:textId="77777777" w:rsidR="00173573" w:rsidRDefault="00173573" w:rsidP="004F7542">
      <w:pPr>
        <w:rPr>
          <w:rFonts w:cs="Arial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26572" w14:paraId="1DC62A29" w14:textId="77777777" w:rsidTr="36A9C23E">
        <w:trPr>
          <w:trHeight w:val="1124"/>
        </w:trPr>
        <w:tc>
          <w:tcPr>
            <w:tcW w:w="9634" w:type="dxa"/>
          </w:tcPr>
          <w:p w14:paraId="4C700D47" w14:textId="12AD810A" w:rsidR="00726572" w:rsidRDefault="00726572" w:rsidP="00726572">
            <w:pPr>
              <w:pStyle w:val="Heading3"/>
            </w:pPr>
            <w:r>
              <w:t xml:space="preserve">Please tell us why you would like to apply for this role </w:t>
            </w:r>
            <w:r w:rsidR="00B77ABA" w:rsidRPr="00726572">
              <w:t>(</w:t>
            </w:r>
            <w:r w:rsidR="00B77ABA">
              <w:t xml:space="preserve">We suggest you do this in about </w:t>
            </w:r>
            <w:r w:rsidR="00500487">
              <w:t>5</w:t>
            </w:r>
            <w:r w:rsidR="00B77ABA">
              <w:t>00 words</w:t>
            </w:r>
            <w:r w:rsidR="00B77ABA" w:rsidRPr="00726572">
              <w:t>).</w:t>
            </w:r>
          </w:p>
          <w:p w14:paraId="5A7F9C59" w14:textId="77777777" w:rsidR="002E1F96" w:rsidRDefault="002E1F96" w:rsidP="002E1F96"/>
          <w:p w14:paraId="3F3788C3" w14:textId="77777777" w:rsidR="002E1F96" w:rsidRDefault="002E1F96" w:rsidP="00E9058E">
            <w:pPr>
              <w:jc w:val="both"/>
            </w:pPr>
          </w:p>
          <w:p w14:paraId="5253D46D" w14:textId="77777777" w:rsidR="00E9058E" w:rsidRDefault="00E9058E" w:rsidP="00E9058E">
            <w:pPr>
              <w:jc w:val="both"/>
            </w:pPr>
          </w:p>
          <w:p w14:paraId="7CB984D9" w14:textId="77777777" w:rsidR="00E9058E" w:rsidRDefault="00E9058E" w:rsidP="00E9058E">
            <w:pPr>
              <w:jc w:val="both"/>
            </w:pPr>
          </w:p>
          <w:p w14:paraId="1BD12743" w14:textId="77777777" w:rsidR="00E9058E" w:rsidRDefault="00E9058E" w:rsidP="00E9058E">
            <w:pPr>
              <w:jc w:val="both"/>
            </w:pPr>
          </w:p>
          <w:p w14:paraId="2D935F2F" w14:textId="77777777" w:rsidR="00E9058E" w:rsidRDefault="00E9058E" w:rsidP="00E9058E">
            <w:pPr>
              <w:jc w:val="both"/>
            </w:pPr>
          </w:p>
          <w:p w14:paraId="5A3D2325" w14:textId="77777777" w:rsidR="00E9058E" w:rsidRDefault="00E9058E" w:rsidP="00E9058E">
            <w:pPr>
              <w:jc w:val="both"/>
            </w:pPr>
          </w:p>
          <w:p w14:paraId="4A531183" w14:textId="77777777" w:rsidR="00E9058E" w:rsidRDefault="00E9058E" w:rsidP="00E9058E">
            <w:pPr>
              <w:jc w:val="both"/>
            </w:pPr>
          </w:p>
          <w:p w14:paraId="7EEF20BA" w14:textId="77777777" w:rsidR="004B42F4" w:rsidRDefault="004B42F4" w:rsidP="00E9058E">
            <w:pPr>
              <w:jc w:val="both"/>
            </w:pPr>
          </w:p>
          <w:p w14:paraId="3750E5AD" w14:textId="77777777" w:rsidR="00404D66" w:rsidRDefault="00404D66" w:rsidP="00E9058E">
            <w:pPr>
              <w:jc w:val="both"/>
            </w:pPr>
          </w:p>
          <w:p w14:paraId="3CF963D1" w14:textId="77777777" w:rsidR="00404D66" w:rsidRDefault="00404D66" w:rsidP="00E9058E">
            <w:pPr>
              <w:jc w:val="both"/>
            </w:pPr>
          </w:p>
          <w:p w14:paraId="61ABDFD3" w14:textId="77777777" w:rsidR="00404D66" w:rsidRDefault="00404D66" w:rsidP="00E9058E">
            <w:pPr>
              <w:jc w:val="both"/>
            </w:pPr>
          </w:p>
          <w:p w14:paraId="1B4D4568" w14:textId="77777777" w:rsidR="004B42F4" w:rsidRDefault="004B42F4" w:rsidP="00E9058E">
            <w:pPr>
              <w:jc w:val="both"/>
            </w:pPr>
          </w:p>
          <w:p w14:paraId="21B4DAC6" w14:textId="77777777" w:rsidR="004B42F4" w:rsidRDefault="004B42F4" w:rsidP="00E9058E">
            <w:pPr>
              <w:jc w:val="both"/>
            </w:pPr>
          </w:p>
          <w:p w14:paraId="69A8251E" w14:textId="77777777" w:rsidR="004B42F4" w:rsidRDefault="004B42F4" w:rsidP="00E9058E">
            <w:pPr>
              <w:jc w:val="both"/>
            </w:pPr>
          </w:p>
          <w:p w14:paraId="3AB8FCD8" w14:textId="77777777" w:rsidR="004B42F4" w:rsidRDefault="004B42F4" w:rsidP="00E9058E">
            <w:pPr>
              <w:jc w:val="both"/>
            </w:pPr>
          </w:p>
          <w:p w14:paraId="6E368378" w14:textId="77777777" w:rsidR="00404D66" w:rsidRDefault="00404D66" w:rsidP="00E9058E">
            <w:pPr>
              <w:jc w:val="both"/>
            </w:pPr>
          </w:p>
          <w:p w14:paraId="136ECB12" w14:textId="77777777" w:rsidR="00404D66" w:rsidRDefault="00404D66" w:rsidP="00E9058E">
            <w:pPr>
              <w:jc w:val="both"/>
            </w:pPr>
          </w:p>
          <w:p w14:paraId="29CB913C" w14:textId="77777777" w:rsidR="00E9058E" w:rsidRDefault="00E9058E" w:rsidP="00E9058E">
            <w:pPr>
              <w:jc w:val="both"/>
            </w:pPr>
          </w:p>
          <w:p w14:paraId="79283B29" w14:textId="77777777" w:rsidR="00E9058E" w:rsidRDefault="00E9058E" w:rsidP="00E9058E">
            <w:pPr>
              <w:jc w:val="both"/>
            </w:pPr>
          </w:p>
          <w:p w14:paraId="751E12DA" w14:textId="018F7FD8" w:rsidR="00E9058E" w:rsidRPr="002E1F96" w:rsidRDefault="00E9058E" w:rsidP="00E9058E">
            <w:pPr>
              <w:jc w:val="both"/>
            </w:pPr>
          </w:p>
        </w:tc>
      </w:tr>
      <w:tr w:rsidR="00726572" w14:paraId="33DB7A80" w14:textId="77777777" w:rsidTr="36A9C23E">
        <w:trPr>
          <w:trHeight w:val="907"/>
        </w:trPr>
        <w:tc>
          <w:tcPr>
            <w:tcW w:w="9634" w:type="dxa"/>
          </w:tcPr>
          <w:p w14:paraId="6DADCA00" w14:textId="327D34C9" w:rsidR="00726572" w:rsidRDefault="0FCD6BA7" w:rsidP="0085614C">
            <w:pPr>
              <w:pStyle w:val="Heading3"/>
            </w:pPr>
            <w:r>
              <w:lastRenderedPageBreak/>
              <w:t xml:space="preserve">Please tell us your experience of giving a </w:t>
            </w:r>
            <w:r w:rsidR="00F05D87">
              <w:t>public involvement / patient / carer/ voluntary sector perspective / thoughts / view</w:t>
            </w:r>
            <w:r w:rsidR="008D7FCC">
              <w:t xml:space="preserve"> as part of a </w:t>
            </w:r>
            <w:r w:rsidR="00DA5A36">
              <w:t>project</w:t>
            </w:r>
            <w:r w:rsidR="00726572">
              <w:t xml:space="preserve"> (we suggest you do this in about </w:t>
            </w:r>
            <w:r w:rsidR="00500487">
              <w:t>5</w:t>
            </w:r>
            <w:r w:rsidR="00726572">
              <w:t>00 words).</w:t>
            </w:r>
          </w:p>
          <w:p w14:paraId="713CA5B6" w14:textId="77777777" w:rsidR="002E1F96" w:rsidRDefault="002E1F96" w:rsidP="002E1F96"/>
          <w:p w14:paraId="0279F84E" w14:textId="0C4FF6EB" w:rsidR="002E1F96" w:rsidRDefault="002E1F96" w:rsidP="00A94F19">
            <w:pPr>
              <w:jc w:val="both"/>
            </w:pPr>
          </w:p>
          <w:p w14:paraId="72C03FA1" w14:textId="5455EE69" w:rsidR="00E9058E" w:rsidRDefault="00E9058E" w:rsidP="00A94F19">
            <w:pPr>
              <w:jc w:val="both"/>
            </w:pPr>
          </w:p>
          <w:p w14:paraId="7FA813C6" w14:textId="6E0B86C4" w:rsidR="00E9058E" w:rsidRDefault="00E9058E" w:rsidP="00A94F19">
            <w:pPr>
              <w:jc w:val="both"/>
            </w:pPr>
          </w:p>
          <w:p w14:paraId="4B3E0683" w14:textId="258CAC6E" w:rsidR="00E9058E" w:rsidRDefault="00E9058E" w:rsidP="00A94F19">
            <w:pPr>
              <w:jc w:val="both"/>
            </w:pPr>
          </w:p>
          <w:p w14:paraId="0AEB4895" w14:textId="77777777" w:rsidR="00404D66" w:rsidRDefault="00404D66" w:rsidP="00A94F19">
            <w:pPr>
              <w:jc w:val="both"/>
            </w:pPr>
          </w:p>
          <w:p w14:paraId="2BACDA64" w14:textId="77777777" w:rsidR="00404D66" w:rsidRDefault="00404D66" w:rsidP="00A94F19">
            <w:pPr>
              <w:jc w:val="both"/>
            </w:pPr>
          </w:p>
          <w:p w14:paraId="241E857A" w14:textId="77777777" w:rsidR="00404D66" w:rsidRDefault="00404D66" w:rsidP="00A94F19">
            <w:pPr>
              <w:jc w:val="both"/>
            </w:pPr>
          </w:p>
          <w:p w14:paraId="2EB91591" w14:textId="77777777" w:rsidR="00404D66" w:rsidRDefault="00404D66" w:rsidP="00A94F19">
            <w:pPr>
              <w:jc w:val="both"/>
            </w:pPr>
          </w:p>
          <w:p w14:paraId="149DDB9B" w14:textId="77777777" w:rsidR="00404D66" w:rsidRDefault="00404D66" w:rsidP="00A94F19">
            <w:pPr>
              <w:jc w:val="both"/>
            </w:pPr>
          </w:p>
          <w:p w14:paraId="2BB0BD9E" w14:textId="77777777" w:rsidR="00404D66" w:rsidRDefault="00404D66" w:rsidP="00A94F19">
            <w:pPr>
              <w:jc w:val="both"/>
            </w:pPr>
          </w:p>
          <w:p w14:paraId="2B8515F1" w14:textId="77777777" w:rsidR="00404D66" w:rsidRDefault="00404D66" w:rsidP="00A94F19">
            <w:pPr>
              <w:jc w:val="both"/>
            </w:pPr>
          </w:p>
          <w:p w14:paraId="5743495D" w14:textId="77777777" w:rsidR="00404D66" w:rsidRDefault="00404D66" w:rsidP="00A94F19">
            <w:pPr>
              <w:jc w:val="both"/>
            </w:pPr>
          </w:p>
          <w:p w14:paraId="142D3049" w14:textId="77777777" w:rsidR="00404D66" w:rsidRDefault="00404D66" w:rsidP="00A94F19">
            <w:pPr>
              <w:jc w:val="both"/>
            </w:pPr>
          </w:p>
          <w:p w14:paraId="7902AE03" w14:textId="77777777" w:rsidR="00404D66" w:rsidRDefault="00404D66" w:rsidP="00A94F19">
            <w:pPr>
              <w:jc w:val="both"/>
            </w:pPr>
          </w:p>
          <w:p w14:paraId="3D1EF9AF" w14:textId="77777777" w:rsidR="00404D66" w:rsidRDefault="00404D66" w:rsidP="00A94F19">
            <w:pPr>
              <w:jc w:val="both"/>
            </w:pPr>
          </w:p>
          <w:p w14:paraId="66B1A2E7" w14:textId="77777777" w:rsidR="00404D66" w:rsidRDefault="00404D66" w:rsidP="00A94F19">
            <w:pPr>
              <w:jc w:val="both"/>
            </w:pPr>
          </w:p>
          <w:p w14:paraId="2E716B21" w14:textId="77777777" w:rsidR="00404D66" w:rsidRDefault="00404D66" w:rsidP="00A94F19">
            <w:pPr>
              <w:jc w:val="both"/>
            </w:pPr>
          </w:p>
          <w:p w14:paraId="20BFAD76" w14:textId="746E55DD" w:rsidR="00E9058E" w:rsidRDefault="00E9058E" w:rsidP="00A94F19">
            <w:pPr>
              <w:jc w:val="both"/>
            </w:pPr>
          </w:p>
          <w:p w14:paraId="47E102DC" w14:textId="1E378A44" w:rsidR="00E9058E" w:rsidRDefault="00E9058E" w:rsidP="00A94F19">
            <w:pPr>
              <w:jc w:val="both"/>
            </w:pPr>
          </w:p>
          <w:p w14:paraId="73FB2908" w14:textId="77777777" w:rsidR="00925F45" w:rsidRDefault="00925F45" w:rsidP="00A94F19">
            <w:pPr>
              <w:jc w:val="both"/>
            </w:pPr>
          </w:p>
          <w:p w14:paraId="49F4CB46" w14:textId="4F2712E5" w:rsidR="00E9058E" w:rsidRDefault="00E9058E" w:rsidP="00A94F19">
            <w:pPr>
              <w:jc w:val="both"/>
            </w:pPr>
          </w:p>
          <w:p w14:paraId="290CCC8F" w14:textId="77777777" w:rsidR="00E9058E" w:rsidRDefault="00E9058E" w:rsidP="00A94F19">
            <w:pPr>
              <w:jc w:val="both"/>
            </w:pPr>
          </w:p>
          <w:p w14:paraId="1CB7022F" w14:textId="65CFAFA5" w:rsidR="002E1F96" w:rsidRPr="002E1F96" w:rsidRDefault="002E1F96" w:rsidP="002E1F96"/>
        </w:tc>
      </w:tr>
      <w:tr w:rsidR="00726572" w14:paraId="1CA13765" w14:textId="77777777" w:rsidTr="36A9C23E">
        <w:trPr>
          <w:trHeight w:val="2608"/>
        </w:trPr>
        <w:tc>
          <w:tcPr>
            <w:tcW w:w="9634" w:type="dxa"/>
          </w:tcPr>
          <w:p w14:paraId="3481E406" w14:textId="156F14A1" w:rsidR="00726572" w:rsidRDefault="00726572" w:rsidP="001666EE">
            <w:pPr>
              <w:pStyle w:val="Heading3"/>
            </w:pPr>
            <w:r>
              <w:t>Please tell us about any other experience or skills</w:t>
            </w:r>
            <w:r w:rsidR="00462F64">
              <w:t xml:space="preserve">, including </w:t>
            </w:r>
            <w:r w:rsidR="000C6927">
              <w:t xml:space="preserve">any professional experience you may have </w:t>
            </w:r>
            <w:r w:rsidR="4B2B1CC4">
              <w:t xml:space="preserve">that </w:t>
            </w:r>
            <w:r>
              <w:t>would support your application</w:t>
            </w:r>
            <w:r w:rsidR="00462F64">
              <w:t xml:space="preserve"> </w:t>
            </w:r>
            <w:r>
              <w:t xml:space="preserve">(we suggest you do this in up to </w:t>
            </w:r>
            <w:r w:rsidR="00500487">
              <w:t>5</w:t>
            </w:r>
            <w:r>
              <w:t>00 words).</w:t>
            </w:r>
          </w:p>
          <w:p w14:paraId="6EBE1E36" w14:textId="77777777" w:rsidR="002E1F96" w:rsidRDefault="002E1F96" w:rsidP="002E1F96"/>
          <w:p w14:paraId="43935980" w14:textId="77777777" w:rsidR="002E1F96" w:rsidRDefault="002E1F96" w:rsidP="00A94F19">
            <w:pPr>
              <w:jc w:val="both"/>
            </w:pPr>
          </w:p>
          <w:p w14:paraId="320D6480" w14:textId="77777777" w:rsidR="002E1F96" w:rsidRDefault="002E1F96" w:rsidP="002E1F96"/>
          <w:p w14:paraId="19678001" w14:textId="77777777" w:rsidR="00404D66" w:rsidRDefault="00404D66" w:rsidP="002E1F96"/>
          <w:p w14:paraId="3685F41A" w14:textId="77777777" w:rsidR="00404D66" w:rsidRDefault="00404D66" w:rsidP="002E1F96"/>
          <w:p w14:paraId="2A3157B7" w14:textId="77777777" w:rsidR="00404D66" w:rsidRDefault="00404D66" w:rsidP="002E1F96"/>
          <w:p w14:paraId="664B442C" w14:textId="77777777" w:rsidR="00404D66" w:rsidRDefault="00404D66" w:rsidP="002E1F96"/>
          <w:p w14:paraId="0238C7CC" w14:textId="77777777" w:rsidR="00E9058E" w:rsidRDefault="00E9058E" w:rsidP="002E1F96"/>
          <w:p w14:paraId="0AFFC07F" w14:textId="77777777" w:rsidR="00E9058E" w:rsidRDefault="00E9058E" w:rsidP="002E1F96"/>
          <w:p w14:paraId="5CADC238" w14:textId="77777777" w:rsidR="00E9058E" w:rsidRDefault="00E9058E" w:rsidP="002E1F96"/>
          <w:p w14:paraId="63B51419" w14:textId="77777777" w:rsidR="00E9058E" w:rsidRDefault="00E9058E" w:rsidP="002E1F96"/>
          <w:p w14:paraId="0DA70AC0" w14:textId="77777777" w:rsidR="00E9058E" w:rsidRDefault="00E9058E" w:rsidP="002E1F96"/>
          <w:p w14:paraId="23B639F3" w14:textId="77777777" w:rsidR="00E9058E" w:rsidRDefault="00E9058E" w:rsidP="002E1F96"/>
          <w:p w14:paraId="33C61ECD" w14:textId="77777777" w:rsidR="00E9058E" w:rsidRDefault="00E9058E" w:rsidP="002E1F96"/>
          <w:p w14:paraId="3EE1E003" w14:textId="77777777" w:rsidR="00925F45" w:rsidRDefault="00925F45" w:rsidP="002E1F96"/>
          <w:p w14:paraId="64C79BB6" w14:textId="77777777" w:rsidR="00925F45" w:rsidRDefault="00925F45" w:rsidP="002E1F96"/>
          <w:p w14:paraId="10AEBCDE" w14:textId="77777777" w:rsidR="00925F45" w:rsidRDefault="00925F45" w:rsidP="002E1F96"/>
          <w:p w14:paraId="2E5B313A" w14:textId="77777777" w:rsidR="00925F45" w:rsidRDefault="00925F45" w:rsidP="002E1F96"/>
          <w:p w14:paraId="68854282" w14:textId="77777777" w:rsidR="00925F45" w:rsidRDefault="00925F45" w:rsidP="002E1F96"/>
          <w:p w14:paraId="77C3576D" w14:textId="77777777" w:rsidR="00925F45" w:rsidRDefault="00925F45" w:rsidP="002E1F96"/>
          <w:p w14:paraId="305A8B5D" w14:textId="5A34ED54" w:rsidR="00925F45" w:rsidRPr="002E1F96" w:rsidRDefault="00925F45" w:rsidP="002E1F96"/>
        </w:tc>
      </w:tr>
      <w:tr w:rsidR="00D56D5B" w14:paraId="10964817" w14:textId="77777777" w:rsidTr="36A9C23E">
        <w:trPr>
          <w:trHeight w:val="2608"/>
        </w:trPr>
        <w:tc>
          <w:tcPr>
            <w:tcW w:w="9634" w:type="dxa"/>
          </w:tcPr>
          <w:p w14:paraId="282ADED8" w14:textId="362CC50F" w:rsidR="00D56D5B" w:rsidRDefault="777302FE" w:rsidP="001666EE">
            <w:pPr>
              <w:pStyle w:val="Heading3"/>
            </w:pPr>
            <w:r>
              <w:lastRenderedPageBreak/>
              <w:t xml:space="preserve">Please tell us if there are any specific areas of </w:t>
            </w:r>
            <w:r w:rsidR="00DA5A36">
              <w:t>cancer</w:t>
            </w:r>
            <w:r>
              <w:t xml:space="preserve"> that you are particularly interested in (we suggest you do this in up to </w:t>
            </w:r>
            <w:r w:rsidR="00500487">
              <w:t>3</w:t>
            </w:r>
            <w:r>
              <w:t>00 words)</w:t>
            </w:r>
          </w:p>
          <w:p w14:paraId="7ED7F73C" w14:textId="77777777" w:rsidR="00D56D5B" w:rsidRDefault="00D56D5B" w:rsidP="00D56D5B"/>
          <w:p w14:paraId="07484B26" w14:textId="77777777" w:rsidR="00D56D5B" w:rsidRDefault="00D56D5B" w:rsidP="00D56D5B"/>
          <w:p w14:paraId="36E09B99" w14:textId="77777777" w:rsidR="00D56D5B" w:rsidRDefault="00D56D5B" w:rsidP="00D56D5B"/>
          <w:p w14:paraId="22A6AA08" w14:textId="77777777" w:rsidR="00925F45" w:rsidRDefault="00925F45" w:rsidP="00D56D5B"/>
          <w:p w14:paraId="157E8238" w14:textId="77777777" w:rsidR="00925F45" w:rsidRDefault="00925F45" w:rsidP="00D56D5B"/>
          <w:p w14:paraId="7403CDAA" w14:textId="77777777" w:rsidR="00404D66" w:rsidRDefault="00404D66" w:rsidP="00D56D5B"/>
          <w:p w14:paraId="04882F5D" w14:textId="77777777" w:rsidR="00404D66" w:rsidRDefault="00404D66" w:rsidP="00D56D5B"/>
          <w:p w14:paraId="108DB16C" w14:textId="77777777" w:rsidR="00404D66" w:rsidRDefault="00404D66" w:rsidP="00D56D5B"/>
          <w:p w14:paraId="6A9D4E14" w14:textId="77777777" w:rsidR="00404D66" w:rsidRDefault="00404D66" w:rsidP="00D56D5B"/>
          <w:p w14:paraId="54EFE72B" w14:textId="77777777" w:rsidR="00404D66" w:rsidRDefault="00404D66" w:rsidP="00D56D5B"/>
          <w:p w14:paraId="769FCDB9" w14:textId="77777777" w:rsidR="00404D66" w:rsidRDefault="00404D66" w:rsidP="00D56D5B"/>
          <w:p w14:paraId="15513658" w14:textId="77777777" w:rsidR="00404D66" w:rsidRDefault="00404D66" w:rsidP="00D56D5B"/>
          <w:p w14:paraId="462C4BD8" w14:textId="77777777" w:rsidR="00404D66" w:rsidRDefault="00404D66" w:rsidP="00D56D5B"/>
          <w:p w14:paraId="747A06A8" w14:textId="77777777" w:rsidR="00404D66" w:rsidRDefault="00404D66" w:rsidP="00D56D5B"/>
          <w:p w14:paraId="27ADD53C" w14:textId="77777777" w:rsidR="00404D66" w:rsidRDefault="00404D66" w:rsidP="00D56D5B"/>
          <w:p w14:paraId="157CDC44" w14:textId="77777777" w:rsidR="00404D66" w:rsidRDefault="00404D66" w:rsidP="00D56D5B"/>
          <w:p w14:paraId="09E22430" w14:textId="77777777" w:rsidR="00404D66" w:rsidRDefault="00404D66" w:rsidP="00D56D5B"/>
          <w:p w14:paraId="79556FD0" w14:textId="77777777" w:rsidR="00404D66" w:rsidRDefault="00404D66" w:rsidP="00D56D5B"/>
          <w:p w14:paraId="306B3947" w14:textId="77777777" w:rsidR="00404D66" w:rsidRDefault="00404D66" w:rsidP="00D56D5B"/>
          <w:p w14:paraId="5A20093C" w14:textId="77777777" w:rsidR="00D56D5B" w:rsidRDefault="00D56D5B" w:rsidP="00D56D5B"/>
          <w:p w14:paraId="50742EC4" w14:textId="77777777" w:rsidR="00D56D5B" w:rsidRDefault="00D56D5B" w:rsidP="00D56D5B"/>
          <w:p w14:paraId="1BA7D4AA" w14:textId="1A0F1A64" w:rsidR="00D56D5B" w:rsidRPr="00D56D5B" w:rsidRDefault="00D56D5B" w:rsidP="00D56D5B"/>
        </w:tc>
      </w:tr>
      <w:tr w:rsidR="0089196C" w:rsidRPr="002E1F96" w14:paraId="0421B0E4" w14:textId="77777777" w:rsidTr="0089196C">
        <w:trPr>
          <w:trHeight w:val="1400"/>
        </w:trPr>
        <w:tc>
          <w:tcPr>
            <w:tcW w:w="9634" w:type="dxa"/>
          </w:tcPr>
          <w:p w14:paraId="700AA364" w14:textId="74EF3827" w:rsidR="0089196C" w:rsidRDefault="0089196C">
            <w:pPr>
              <w:pStyle w:val="Heading3"/>
            </w:pPr>
            <w:r>
              <w:t>Please tell us about any organisations or networks relevant to health and care services that you have an interest in or are a part of</w:t>
            </w:r>
            <w:r w:rsidR="000C6927">
              <w:t xml:space="preserve"> and links with communities</w:t>
            </w:r>
            <w:r>
              <w:t xml:space="preserve"> (We suggest you do this in about 300 words).</w:t>
            </w:r>
          </w:p>
          <w:p w14:paraId="632B1FAC" w14:textId="77777777" w:rsidR="0089196C" w:rsidRDefault="0089196C"/>
          <w:p w14:paraId="086AFC81" w14:textId="77777777" w:rsidR="0089196C" w:rsidRDefault="0089196C"/>
          <w:p w14:paraId="0B658D60" w14:textId="77777777" w:rsidR="0089196C" w:rsidRDefault="0089196C"/>
          <w:p w14:paraId="51ED4B4E" w14:textId="77777777" w:rsidR="0089196C" w:rsidRDefault="0089196C"/>
          <w:p w14:paraId="2B6EA706" w14:textId="77777777" w:rsidR="00404D66" w:rsidRDefault="00404D66"/>
          <w:p w14:paraId="5C681F9E" w14:textId="77777777" w:rsidR="00404D66" w:rsidRDefault="00404D66"/>
          <w:p w14:paraId="743B92F9" w14:textId="77777777" w:rsidR="00404D66" w:rsidRDefault="00404D66"/>
          <w:p w14:paraId="1C4220BB" w14:textId="77777777" w:rsidR="00404D66" w:rsidRDefault="00404D66"/>
          <w:p w14:paraId="6AB44B98" w14:textId="77777777" w:rsidR="00404D66" w:rsidRDefault="00404D66"/>
          <w:p w14:paraId="1983C93C" w14:textId="77777777" w:rsidR="00404D66" w:rsidRDefault="00404D66"/>
          <w:p w14:paraId="779D7042" w14:textId="77777777" w:rsidR="00404D66" w:rsidRDefault="00404D66"/>
          <w:p w14:paraId="0EBD3822" w14:textId="77777777" w:rsidR="00404D66" w:rsidRDefault="00404D66"/>
          <w:p w14:paraId="230CFDE9" w14:textId="77777777" w:rsidR="00404D66" w:rsidRDefault="00404D66"/>
          <w:p w14:paraId="70E0C77A" w14:textId="77777777" w:rsidR="00404D66" w:rsidRDefault="00404D66"/>
          <w:p w14:paraId="2353B2EF" w14:textId="77777777" w:rsidR="00404D66" w:rsidRDefault="00404D66"/>
          <w:p w14:paraId="064E3C2E" w14:textId="77777777" w:rsidR="00404D66" w:rsidRDefault="00404D66"/>
          <w:p w14:paraId="176EC85B" w14:textId="77777777" w:rsidR="0089196C" w:rsidRDefault="0089196C"/>
          <w:p w14:paraId="1008F672" w14:textId="77777777" w:rsidR="0089196C" w:rsidRDefault="0089196C"/>
          <w:p w14:paraId="6A65ABB5" w14:textId="77777777" w:rsidR="0089196C" w:rsidRDefault="0089196C"/>
          <w:p w14:paraId="686BE21E" w14:textId="77777777" w:rsidR="0042269A" w:rsidRDefault="0042269A"/>
          <w:p w14:paraId="59793883" w14:textId="77777777" w:rsidR="0089196C" w:rsidRDefault="0089196C"/>
          <w:p w14:paraId="1A79D9CD" w14:textId="77777777" w:rsidR="0089196C" w:rsidRDefault="0089196C"/>
          <w:p w14:paraId="4FA549A4" w14:textId="77777777" w:rsidR="0089196C" w:rsidRDefault="0089196C"/>
          <w:p w14:paraId="0BBCEDFD" w14:textId="77777777" w:rsidR="0089196C" w:rsidRDefault="0089196C"/>
          <w:p w14:paraId="6A02AFDD" w14:textId="77777777" w:rsidR="0089196C" w:rsidRPr="002E1F96" w:rsidRDefault="0089196C"/>
        </w:tc>
      </w:tr>
    </w:tbl>
    <w:p w14:paraId="3B5E948D" w14:textId="77777777" w:rsidR="004220B0" w:rsidRDefault="004220B0" w:rsidP="004E03F3">
      <w:pPr>
        <w:pStyle w:val="Heading2"/>
      </w:pPr>
    </w:p>
    <w:p w14:paraId="14653699" w14:textId="7F0D46B5" w:rsidR="004E03F3" w:rsidRPr="00E701E7" w:rsidRDefault="004E03F3" w:rsidP="004E03F3">
      <w:pPr>
        <w:pStyle w:val="Heading2"/>
      </w:pPr>
      <w:r>
        <w:t xml:space="preserve">Your requirements </w:t>
      </w:r>
    </w:p>
    <w:p w14:paraId="1662D8E2" w14:textId="77777777" w:rsidR="00C34CCE" w:rsidRDefault="00C34CCE" w:rsidP="00726572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53E05" w14:paraId="211644A0" w14:textId="77777777">
        <w:tc>
          <w:tcPr>
            <w:tcW w:w="9634" w:type="dxa"/>
          </w:tcPr>
          <w:p w14:paraId="4DCA5960" w14:textId="77777777" w:rsidR="00F53E05" w:rsidRDefault="00F53E05">
            <w:pPr>
              <w:pStyle w:val="Heading3"/>
            </w:pPr>
            <w:r w:rsidRPr="004F7542">
              <w:t>Do you have any additional needs or need particular support from NHS England to enable you to participate?</w:t>
            </w:r>
          </w:p>
          <w:p w14:paraId="66D39A2E" w14:textId="77777777" w:rsidR="00F53E05" w:rsidRDefault="00F53E05">
            <w:pPr>
              <w:rPr>
                <w:rFonts w:cs="Arial"/>
                <w:iCs/>
                <w:szCs w:val="24"/>
              </w:rPr>
            </w:pPr>
          </w:p>
          <w:p w14:paraId="5ECEBC89" w14:textId="77777777" w:rsidR="00F53E05" w:rsidRPr="00DB3895" w:rsidRDefault="00F53E05">
            <w:pPr>
              <w:rPr>
                <w:szCs w:val="24"/>
              </w:rPr>
            </w:pPr>
            <w:r w:rsidRPr="00DB3895">
              <w:rPr>
                <w:color w:val="000000"/>
                <w:szCs w:val="24"/>
              </w:rPr>
              <w:t>Yes / No (delete as applicable). If yes please explain.</w:t>
            </w:r>
          </w:p>
          <w:p w14:paraId="3C23CE34" w14:textId="77777777" w:rsidR="00F53E05" w:rsidRDefault="00F53E05"/>
          <w:p w14:paraId="44AA7316" w14:textId="77777777" w:rsidR="00F53E05" w:rsidRDefault="00F53E05"/>
          <w:p w14:paraId="098C3789" w14:textId="77777777" w:rsidR="007E51CD" w:rsidRDefault="007E51CD"/>
          <w:p w14:paraId="7AECAEA9" w14:textId="77777777" w:rsidR="003C2CF7" w:rsidRDefault="003C2CF7"/>
          <w:p w14:paraId="07C3969E" w14:textId="77777777" w:rsidR="00273636" w:rsidRDefault="00273636"/>
          <w:p w14:paraId="5FADEEBA" w14:textId="77777777" w:rsidR="00F53E05" w:rsidRPr="00173573" w:rsidRDefault="00F53E05"/>
          <w:p w14:paraId="2EAC3FBF" w14:textId="77777777" w:rsidR="00F53E05" w:rsidRDefault="00F53E05"/>
        </w:tc>
      </w:tr>
      <w:tr w:rsidR="00F53E05" w14:paraId="59321633" w14:textId="77777777">
        <w:tc>
          <w:tcPr>
            <w:tcW w:w="9634" w:type="dxa"/>
          </w:tcPr>
          <w:p w14:paraId="6E53777A" w14:textId="77777777" w:rsidR="00F53E05" w:rsidRDefault="00F53E05">
            <w:pPr>
              <w:pStyle w:val="Heading3"/>
            </w:pPr>
            <w:r w:rsidRPr="004F7542">
              <w:t xml:space="preserve">Are you able to use telephone, email and the internet to communicate and take part in meetings? </w:t>
            </w:r>
          </w:p>
          <w:p w14:paraId="131B7CDB" w14:textId="77777777" w:rsidR="00F53E05" w:rsidRPr="00DB3895" w:rsidRDefault="00F53E05">
            <w:pPr>
              <w:rPr>
                <w:szCs w:val="24"/>
              </w:rPr>
            </w:pPr>
          </w:p>
          <w:p w14:paraId="2091A903" w14:textId="77777777" w:rsidR="00F53E05" w:rsidRPr="00DB3895" w:rsidRDefault="00F53E05">
            <w:pPr>
              <w:rPr>
                <w:color w:val="000000"/>
                <w:szCs w:val="24"/>
              </w:rPr>
            </w:pPr>
            <w:r w:rsidRPr="00DB3895">
              <w:rPr>
                <w:color w:val="000000"/>
                <w:szCs w:val="24"/>
              </w:rPr>
              <w:t xml:space="preserve">We want to make our meetings as inclusive as possible so please let us know if you have any training or support needs. </w:t>
            </w:r>
          </w:p>
          <w:p w14:paraId="0F0DAE8F" w14:textId="77777777" w:rsidR="00F53E05" w:rsidRPr="00DB3895" w:rsidRDefault="00F53E05">
            <w:pPr>
              <w:rPr>
                <w:color w:val="000000"/>
                <w:szCs w:val="24"/>
              </w:rPr>
            </w:pPr>
          </w:p>
          <w:p w14:paraId="1AEE6EF4" w14:textId="77777777" w:rsidR="00F53E05" w:rsidRPr="00DB3895" w:rsidRDefault="00F53E05">
            <w:pPr>
              <w:rPr>
                <w:szCs w:val="24"/>
              </w:rPr>
            </w:pPr>
            <w:r w:rsidRPr="00DB3895">
              <w:rPr>
                <w:color w:val="000000"/>
                <w:szCs w:val="24"/>
              </w:rPr>
              <w:t>Yes / No (delete as applicable). Comments:</w:t>
            </w:r>
          </w:p>
          <w:p w14:paraId="482359A9" w14:textId="77777777" w:rsidR="00F53E05" w:rsidRDefault="00F53E05"/>
          <w:p w14:paraId="0F338C21" w14:textId="77777777" w:rsidR="00F53E05" w:rsidRDefault="00F53E05"/>
          <w:p w14:paraId="3ABB018A" w14:textId="77777777" w:rsidR="00F53E05" w:rsidRDefault="00F53E05"/>
          <w:p w14:paraId="2B248468" w14:textId="77777777" w:rsidR="003C2CF7" w:rsidRDefault="003C2CF7"/>
          <w:p w14:paraId="068248EC" w14:textId="77777777" w:rsidR="00273636" w:rsidRDefault="00273636"/>
          <w:p w14:paraId="7CCAEB2C" w14:textId="77777777" w:rsidR="003C2CF7" w:rsidRDefault="003C2CF7"/>
          <w:p w14:paraId="3336D264" w14:textId="77777777" w:rsidR="00F53E05" w:rsidRPr="004F7542" w:rsidRDefault="00F53E05"/>
        </w:tc>
      </w:tr>
      <w:tr w:rsidR="00F53E05" w14:paraId="0C93FFAA" w14:textId="77777777">
        <w:trPr>
          <w:trHeight w:val="1417"/>
        </w:trPr>
        <w:tc>
          <w:tcPr>
            <w:tcW w:w="9634" w:type="dxa"/>
          </w:tcPr>
          <w:p w14:paraId="718A947E" w14:textId="77777777" w:rsidR="00F53E05" w:rsidRDefault="00F53E05">
            <w:pPr>
              <w:pStyle w:val="Heading3"/>
            </w:pPr>
            <w:r w:rsidRPr="00056EDD">
              <w:t>Are you able to commit to the time commitment out</w:t>
            </w:r>
            <w:r>
              <w:t>lined in the application pack</w:t>
            </w:r>
            <w:r w:rsidRPr="00056EDD">
              <w:t>?</w:t>
            </w:r>
          </w:p>
          <w:p w14:paraId="6C6F8A2D" w14:textId="77777777" w:rsidR="00F53E05" w:rsidRPr="00173573" w:rsidRDefault="00F53E05"/>
          <w:p w14:paraId="0E14C97A" w14:textId="77777777" w:rsidR="00F53E05" w:rsidRDefault="00F53E05">
            <w:r w:rsidRPr="00EC3574">
              <w:t>Yes / No (delete as applicable). Comments:</w:t>
            </w:r>
          </w:p>
          <w:p w14:paraId="4E81FACD" w14:textId="77777777" w:rsidR="00F53E05" w:rsidRDefault="00F53E05"/>
          <w:p w14:paraId="6B7F6E20" w14:textId="77777777" w:rsidR="00F53E05" w:rsidRDefault="00F53E05"/>
          <w:p w14:paraId="12B0B1CC" w14:textId="77777777" w:rsidR="00F53E05" w:rsidRDefault="00F53E05"/>
          <w:p w14:paraId="1FA18F71" w14:textId="77777777" w:rsidR="00F53E05" w:rsidRDefault="00F53E05"/>
          <w:p w14:paraId="2946033E" w14:textId="77777777" w:rsidR="00F53E05" w:rsidRDefault="00F53E05"/>
          <w:p w14:paraId="22C2AFF0" w14:textId="77777777" w:rsidR="00273636" w:rsidRDefault="00273636"/>
          <w:p w14:paraId="609B8267" w14:textId="77777777" w:rsidR="003C2CF7" w:rsidRDefault="003C2CF7"/>
          <w:p w14:paraId="7DF72003" w14:textId="77777777" w:rsidR="00F53E05" w:rsidRPr="00056EDD" w:rsidRDefault="00F53E05"/>
        </w:tc>
      </w:tr>
      <w:tr w:rsidR="004E03F3" w14:paraId="2DF96DE8" w14:textId="77777777">
        <w:tc>
          <w:tcPr>
            <w:tcW w:w="9634" w:type="dxa"/>
          </w:tcPr>
          <w:p w14:paraId="521965EB" w14:textId="35459F1B" w:rsidR="004E03F3" w:rsidRDefault="004E03F3">
            <w:pPr>
              <w:rPr>
                <w:rStyle w:val="Heading3Char"/>
              </w:rPr>
            </w:pPr>
            <w:r w:rsidRPr="36A9C23E">
              <w:rPr>
                <w:rStyle w:val="Heading3Char"/>
              </w:rPr>
              <w:t>Are you able to take part in activities during the day</w:t>
            </w:r>
            <w:r>
              <w:rPr>
                <w:rStyle w:val="Heading3Char"/>
              </w:rPr>
              <w:t xml:space="preserve">, such as attending </w:t>
            </w:r>
            <w:r w:rsidR="003C2CF7">
              <w:rPr>
                <w:rStyle w:val="Heading3Char"/>
              </w:rPr>
              <w:t xml:space="preserve">Board </w:t>
            </w:r>
            <w:r>
              <w:rPr>
                <w:rStyle w:val="Heading3Char"/>
              </w:rPr>
              <w:t>meetings</w:t>
            </w:r>
            <w:r w:rsidRPr="36A9C23E">
              <w:rPr>
                <w:rStyle w:val="Heading3Char"/>
              </w:rPr>
              <w:t xml:space="preserve">? </w:t>
            </w:r>
          </w:p>
          <w:p w14:paraId="3367BD91" w14:textId="77777777" w:rsidR="004E03F3" w:rsidRDefault="004E03F3"/>
          <w:p w14:paraId="203B1B15" w14:textId="77777777" w:rsidR="004E03F3" w:rsidRDefault="004E03F3">
            <w:r>
              <w:t>Yes/No</w:t>
            </w:r>
          </w:p>
          <w:p w14:paraId="62FA94C3" w14:textId="77777777" w:rsidR="007E51CD" w:rsidRDefault="007E51CD"/>
          <w:p w14:paraId="0215D217" w14:textId="77777777" w:rsidR="003C2CF7" w:rsidRDefault="003C2CF7"/>
          <w:p w14:paraId="4C7D5029" w14:textId="77777777" w:rsidR="00273636" w:rsidRDefault="00273636"/>
          <w:p w14:paraId="44913A96" w14:textId="77777777" w:rsidR="003C2CF7" w:rsidRDefault="003C2CF7"/>
          <w:p w14:paraId="4EBF0737" w14:textId="77777777" w:rsidR="003C2CF7" w:rsidRDefault="003C2CF7"/>
          <w:p w14:paraId="34F4CA16" w14:textId="2B5B871F" w:rsidR="00176EC4" w:rsidRPr="00C942C9" w:rsidRDefault="00176EC4"/>
        </w:tc>
      </w:tr>
    </w:tbl>
    <w:p w14:paraId="0E616E46" w14:textId="77777777" w:rsidR="0042269A" w:rsidRDefault="0042269A" w:rsidP="00DA5A36">
      <w:pPr>
        <w:pStyle w:val="Heading2"/>
      </w:pPr>
    </w:p>
    <w:p w14:paraId="43AF632C" w14:textId="77777777" w:rsidR="00273636" w:rsidRDefault="00273636" w:rsidP="00DA5A36">
      <w:pPr>
        <w:pStyle w:val="Heading2"/>
      </w:pPr>
    </w:p>
    <w:p w14:paraId="3F06179D" w14:textId="7575CFBC" w:rsidR="00DA5A36" w:rsidRPr="00E701E7" w:rsidRDefault="00DA5A36" w:rsidP="00DA5A36">
      <w:pPr>
        <w:pStyle w:val="Heading2"/>
      </w:pPr>
      <w:r>
        <w:lastRenderedPageBreak/>
        <w:t>Reference</w:t>
      </w:r>
    </w:p>
    <w:p w14:paraId="3ED2FB79" w14:textId="77777777" w:rsidR="00DA5A36" w:rsidRDefault="00DA5A36" w:rsidP="00DA5A36">
      <w:pPr>
        <w:rPr>
          <w:rStyle w:val="Strong"/>
          <w:sz w:val="28"/>
          <w:szCs w:val="28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E03F3" w14:paraId="369978CC" w14:textId="77777777">
        <w:tc>
          <w:tcPr>
            <w:tcW w:w="9634" w:type="dxa"/>
          </w:tcPr>
          <w:p w14:paraId="4514C315" w14:textId="77777777" w:rsidR="004E03F3" w:rsidRDefault="004E03F3"/>
          <w:p w14:paraId="14071FDC" w14:textId="3C4791E9" w:rsidR="004E03F3" w:rsidRPr="00677533" w:rsidRDefault="003C2CF7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P</w:t>
            </w:r>
            <w:r w:rsidR="004E03F3" w:rsidRPr="00BF1B90">
              <w:rPr>
                <w:b/>
                <w:bCs w:val="0"/>
              </w:rPr>
              <w:t xml:space="preserve">lease provide </w:t>
            </w:r>
            <w:r w:rsidR="004E03F3" w:rsidRPr="00BF1B90">
              <w:rPr>
                <w:b/>
                <w:bCs w:val="0"/>
                <w:color w:val="000000"/>
                <w:sz w:val="27"/>
                <w:szCs w:val="27"/>
              </w:rPr>
              <w:t>a referee</w:t>
            </w:r>
            <w:r>
              <w:rPr>
                <w:b/>
                <w:bCs w:val="0"/>
                <w:color w:val="000000"/>
                <w:sz w:val="27"/>
                <w:szCs w:val="27"/>
              </w:rPr>
              <w:t>:</w:t>
            </w:r>
            <w:r w:rsidR="004E03F3">
              <w:rPr>
                <w:color w:val="000000"/>
                <w:sz w:val="27"/>
                <w:szCs w:val="27"/>
              </w:rPr>
              <w:t xml:space="preserve"> </w:t>
            </w:r>
            <w:r w:rsidR="004E03F3" w:rsidRPr="00677533">
              <w:rPr>
                <w:color w:val="000000"/>
                <w:szCs w:val="24"/>
              </w:rPr>
              <w:t>This should be someone who knows you and can comment on your interest</w:t>
            </w:r>
            <w:r>
              <w:rPr>
                <w:color w:val="000000"/>
                <w:szCs w:val="24"/>
              </w:rPr>
              <w:t xml:space="preserve">, skills and abilities </w:t>
            </w:r>
            <w:r w:rsidR="004E03F3" w:rsidRPr="00677533">
              <w:rPr>
                <w:color w:val="000000"/>
                <w:szCs w:val="24"/>
              </w:rPr>
              <w:t>in this area of work</w:t>
            </w:r>
            <w:r w:rsidR="004E03F3">
              <w:rPr>
                <w:color w:val="000000"/>
                <w:szCs w:val="24"/>
              </w:rPr>
              <w:t>:</w:t>
            </w:r>
          </w:p>
          <w:p w14:paraId="705DFA29" w14:textId="77777777" w:rsidR="004E03F3" w:rsidRDefault="004E03F3"/>
          <w:p w14:paraId="75276699" w14:textId="18F5C646" w:rsidR="003C2CF7" w:rsidRDefault="003C2CF7">
            <w:r>
              <w:t xml:space="preserve">Name: </w:t>
            </w:r>
          </w:p>
          <w:p w14:paraId="2CFBD843" w14:textId="6E945EE8" w:rsidR="003C2CF7" w:rsidRDefault="003C2CF7">
            <w:r>
              <w:t>Job title (if known)</w:t>
            </w:r>
          </w:p>
          <w:p w14:paraId="6E7D8BC1" w14:textId="47CCC756" w:rsidR="003C2CF7" w:rsidRDefault="003C2CF7">
            <w:r>
              <w:t>Email address:</w:t>
            </w:r>
          </w:p>
          <w:p w14:paraId="65DEF9DE" w14:textId="77777777" w:rsidR="004E03F3" w:rsidRDefault="004E03F3"/>
          <w:p w14:paraId="3624A34C" w14:textId="77777777" w:rsidR="004E03F3" w:rsidRDefault="004E03F3"/>
        </w:tc>
      </w:tr>
    </w:tbl>
    <w:p w14:paraId="00B16AD2" w14:textId="77777777" w:rsidR="004E03F3" w:rsidRDefault="004E03F3" w:rsidP="00726572">
      <w:pPr>
        <w:jc w:val="center"/>
        <w:rPr>
          <w:rStyle w:val="Strong"/>
          <w:sz w:val="28"/>
          <w:szCs w:val="28"/>
        </w:rPr>
      </w:pPr>
    </w:p>
    <w:p w14:paraId="26651B86" w14:textId="77777777" w:rsidR="004E03F3" w:rsidRDefault="004E03F3" w:rsidP="00726572">
      <w:pPr>
        <w:jc w:val="center"/>
        <w:rPr>
          <w:rStyle w:val="Strong"/>
          <w:sz w:val="28"/>
          <w:szCs w:val="28"/>
        </w:rPr>
      </w:pPr>
    </w:p>
    <w:p w14:paraId="4556FD3A" w14:textId="315BB615" w:rsidR="00726572" w:rsidRPr="007C4DA3" w:rsidRDefault="00EE71D1" w:rsidP="00726572">
      <w:pPr>
        <w:jc w:val="center"/>
        <w:rPr>
          <w:sz w:val="28"/>
          <w:szCs w:val="28"/>
        </w:rPr>
      </w:pPr>
      <w:r w:rsidRPr="007C4DA3">
        <w:rPr>
          <w:rStyle w:val="Strong"/>
          <w:sz w:val="28"/>
          <w:szCs w:val="28"/>
        </w:rPr>
        <w:t>Thank you for your application.</w:t>
      </w:r>
    </w:p>
    <w:p w14:paraId="0EEE21D7" w14:textId="77777777" w:rsidR="00726572" w:rsidRDefault="00726572" w:rsidP="00726572"/>
    <w:p w14:paraId="411716AA" w14:textId="028162E6" w:rsidR="00910D2C" w:rsidRDefault="00726572" w:rsidP="002E1F96">
      <w:r>
        <w:t xml:space="preserve">Please return your completed application form, along with the </w:t>
      </w:r>
      <w:r w:rsidR="003C2CF7">
        <w:rPr>
          <w:rStyle w:val="Strong"/>
        </w:rPr>
        <w:t>Demographic</w:t>
      </w:r>
      <w:r w:rsidR="00AB5223" w:rsidRPr="36A9C23E">
        <w:rPr>
          <w:rStyle w:val="Strong"/>
        </w:rPr>
        <w:t xml:space="preserve"> Monitoring Form </w:t>
      </w:r>
      <w:r>
        <w:t>to</w:t>
      </w:r>
      <w:r w:rsidR="00910D2C">
        <w:t>:</w:t>
      </w:r>
    </w:p>
    <w:p w14:paraId="16B09384" w14:textId="77777777" w:rsidR="003C2CF7" w:rsidRDefault="003C2CF7" w:rsidP="002E1F96"/>
    <w:p w14:paraId="3C07C7C6" w14:textId="77777777" w:rsidR="003C2CF7" w:rsidRPr="003C2CF7" w:rsidRDefault="003C2CF7" w:rsidP="002E1F96">
      <w:pPr>
        <w:rPr>
          <w:sz w:val="28"/>
          <w:szCs w:val="28"/>
        </w:rPr>
      </w:pPr>
      <w:r w:rsidRPr="003C2CF7">
        <w:rPr>
          <w:sz w:val="28"/>
          <w:szCs w:val="28"/>
        </w:rPr>
        <w:t>Rachel Françoise</w:t>
      </w:r>
    </w:p>
    <w:p w14:paraId="010DFBD5" w14:textId="590EAE52" w:rsidR="003C2CF7" w:rsidRPr="003C2CF7" w:rsidRDefault="003C2CF7" w:rsidP="002E1F96">
      <w:pPr>
        <w:rPr>
          <w:sz w:val="28"/>
          <w:szCs w:val="28"/>
        </w:rPr>
      </w:pPr>
      <w:r w:rsidRPr="003C2CF7">
        <w:rPr>
          <w:sz w:val="28"/>
          <w:szCs w:val="28"/>
        </w:rPr>
        <w:t>People &amp; Communities Engagement Manager</w:t>
      </w:r>
    </w:p>
    <w:p w14:paraId="2195D04D" w14:textId="13CB9BBF" w:rsidR="003C2CF7" w:rsidRPr="003C2CF7" w:rsidRDefault="00000000" w:rsidP="002E1F96">
      <w:pPr>
        <w:rPr>
          <w:sz w:val="28"/>
          <w:szCs w:val="28"/>
        </w:rPr>
      </w:pPr>
      <w:hyperlink r:id="rId16" w:history="1">
        <w:r w:rsidR="003C2CF7" w:rsidRPr="003C2CF7">
          <w:rPr>
            <w:rStyle w:val="Hyperlink"/>
            <w:sz w:val="28"/>
            <w:szCs w:val="28"/>
          </w:rPr>
          <w:t>r.francoise@nhs.net</w:t>
        </w:r>
      </w:hyperlink>
    </w:p>
    <w:p w14:paraId="1FF62546" w14:textId="77777777" w:rsidR="003A6075" w:rsidRPr="007C4DA3" w:rsidRDefault="003A6075" w:rsidP="0071077F"/>
    <w:sectPr w:rsidR="003A6075" w:rsidRPr="007C4DA3" w:rsidSect="009F189D">
      <w:pgSz w:w="11900" w:h="16840"/>
      <w:pgMar w:top="1134" w:right="1134" w:bottom="1134" w:left="1134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01EAD" w14:textId="77777777" w:rsidR="0061463C" w:rsidRDefault="0061463C" w:rsidP="004F7542">
      <w:r>
        <w:separator/>
      </w:r>
    </w:p>
  </w:endnote>
  <w:endnote w:type="continuationSeparator" w:id="0">
    <w:p w14:paraId="3A97113C" w14:textId="77777777" w:rsidR="0061463C" w:rsidRDefault="0061463C" w:rsidP="004F7542">
      <w:r>
        <w:continuationSeparator/>
      </w:r>
    </w:p>
  </w:endnote>
  <w:endnote w:type="continuationNotice" w:id="1">
    <w:p w14:paraId="647E7189" w14:textId="77777777" w:rsidR="0061463C" w:rsidRDefault="006146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MinchoE">
    <w:charset w:val="80"/>
    <w:family w:val="roman"/>
    <w:pitch w:val="variable"/>
    <w:sig w:usb0="E00002FF" w:usb1="2AC7EDFE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panose1 w:val="02040503050201020203"/>
    <w:charset w:val="00"/>
    <w:family w:val="auto"/>
    <w:pitch w:val="variable"/>
    <w:sig w:usb0="E00002AF" w:usb1="50006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91959977"/>
      <w:docPartObj>
        <w:docPartGallery w:val="Page Numbers (Bottom of Page)"/>
        <w:docPartUnique/>
      </w:docPartObj>
    </w:sdtPr>
    <w:sdtContent>
      <w:sdt>
        <w:sdtPr>
          <w:id w:val="1075935218"/>
          <w:docPartObj>
            <w:docPartGallery w:val="Page Numbers (Top of Page)"/>
            <w:docPartUnique/>
          </w:docPartObj>
        </w:sdtPr>
        <w:sdtContent>
          <w:p w14:paraId="39D11D82" w14:textId="60DB415F" w:rsidR="00E733E8" w:rsidRDefault="00E733E8" w:rsidP="00056EDD">
            <w:pPr>
              <w:pStyle w:val="Footer"/>
              <w:jc w:val="right"/>
            </w:pPr>
            <w:r>
              <w:t xml:space="preserve">Page </w:t>
            </w:r>
            <w:r>
              <w:rPr>
                <w:szCs w:val="24"/>
              </w:rPr>
              <w:fldChar w:fldCharType="begin"/>
            </w:r>
            <w:r>
              <w:instrText xml:space="preserve"> PAGE </w:instrText>
            </w:r>
            <w:r>
              <w:rPr>
                <w:szCs w:val="24"/>
              </w:rPr>
              <w:fldChar w:fldCharType="separate"/>
            </w:r>
            <w:r w:rsidR="00A94F19">
              <w:rPr>
                <w:noProof/>
              </w:rPr>
              <w:t>6</w:t>
            </w:r>
            <w:r>
              <w:rPr>
                <w:szCs w:val="24"/>
              </w:rPr>
              <w:fldChar w:fldCharType="end"/>
            </w:r>
            <w:r>
              <w:t xml:space="preserve"> of </w:t>
            </w:r>
            <w:r w:rsidR="004816E1">
              <w:rPr>
                <w:noProof/>
              </w:rPr>
              <w:fldChar w:fldCharType="begin"/>
            </w:r>
            <w:r w:rsidR="004816E1">
              <w:rPr>
                <w:noProof/>
              </w:rPr>
              <w:instrText xml:space="preserve"> NUMPAGES  </w:instrText>
            </w:r>
            <w:r w:rsidR="004816E1">
              <w:rPr>
                <w:noProof/>
              </w:rPr>
              <w:fldChar w:fldCharType="separate"/>
            </w:r>
            <w:r w:rsidR="00A94F19">
              <w:rPr>
                <w:noProof/>
              </w:rPr>
              <w:t>6</w:t>
            </w:r>
            <w:r w:rsidR="004816E1">
              <w:rPr>
                <w:noProof/>
              </w:rPr>
              <w:fldChar w:fldCharType="end"/>
            </w:r>
          </w:p>
        </w:sdtContent>
      </w:sdt>
    </w:sdtContent>
  </w:sdt>
  <w:p w14:paraId="48A0CB70" w14:textId="77777777" w:rsidR="00E733E8" w:rsidRDefault="00E733E8" w:rsidP="004F75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C294D" w14:textId="399636F3" w:rsidR="00F46345" w:rsidRDefault="00F46345">
    <w:pPr>
      <w:pStyle w:val="Footer"/>
      <w:jc w:val="right"/>
    </w:pPr>
    <w:r>
      <w:t xml:space="preserve">Page </w:t>
    </w:r>
    <w:r>
      <w:rPr>
        <w:b/>
        <w:bCs w:val="0"/>
        <w:szCs w:val="24"/>
      </w:rPr>
      <w:fldChar w:fldCharType="begin"/>
    </w:r>
    <w:r>
      <w:rPr>
        <w:b/>
      </w:rPr>
      <w:instrText xml:space="preserve"> PAGE </w:instrText>
    </w:r>
    <w:r>
      <w:rPr>
        <w:b/>
        <w:bCs w:val="0"/>
        <w:szCs w:val="24"/>
      </w:rPr>
      <w:fldChar w:fldCharType="separate"/>
    </w:r>
    <w:r w:rsidR="00A94F19">
      <w:rPr>
        <w:b/>
        <w:noProof/>
      </w:rPr>
      <w:t>3</w:t>
    </w:r>
    <w:r>
      <w:rPr>
        <w:b/>
        <w:bCs w:val="0"/>
        <w:szCs w:val="24"/>
      </w:rPr>
      <w:fldChar w:fldCharType="end"/>
    </w:r>
    <w:r>
      <w:t xml:space="preserve"> of </w:t>
    </w:r>
    <w:r>
      <w:rPr>
        <w:b/>
        <w:bCs w:val="0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bCs w:val="0"/>
        <w:szCs w:val="24"/>
      </w:rPr>
      <w:fldChar w:fldCharType="separate"/>
    </w:r>
    <w:r w:rsidR="00A94F19">
      <w:rPr>
        <w:b/>
        <w:noProof/>
      </w:rPr>
      <w:t>6</w:t>
    </w:r>
    <w:r>
      <w:rPr>
        <w:b/>
        <w:bCs w:val="0"/>
        <w:szCs w:val="24"/>
      </w:rPr>
      <w:fldChar w:fldCharType="end"/>
    </w:r>
  </w:p>
  <w:p w14:paraId="421841FF" w14:textId="77777777" w:rsidR="00F46345" w:rsidRDefault="00F463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4BFD6A" w14:textId="77777777" w:rsidR="0061463C" w:rsidRDefault="0061463C" w:rsidP="004F7542">
      <w:r>
        <w:separator/>
      </w:r>
    </w:p>
  </w:footnote>
  <w:footnote w:type="continuationSeparator" w:id="0">
    <w:p w14:paraId="3463EA56" w14:textId="77777777" w:rsidR="0061463C" w:rsidRDefault="0061463C" w:rsidP="004F7542">
      <w:r>
        <w:continuationSeparator/>
      </w:r>
    </w:p>
  </w:footnote>
  <w:footnote w:type="continuationNotice" w:id="1">
    <w:p w14:paraId="3E20032B" w14:textId="77777777" w:rsidR="0061463C" w:rsidRDefault="006146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1BDD5" w14:textId="42703F89" w:rsidR="004B50B1" w:rsidRDefault="004B50B1" w:rsidP="004F7542">
    <w:pPr>
      <w:pStyle w:val="Header"/>
    </w:pPr>
  </w:p>
  <w:p w14:paraId="3A1929C7" w14:textId="0E9EF01E" w:rsidR="004B50B1" w:rsidRPr="004B50B1" w:rsidRDefault="004B50B1" w:rsidP="004F7542">
    <w:pPr>
      <w:pStyle w:val="Header"/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73F82"/>
    <w:multiLevelType w:val="hybridMultilevel"/>
    <w:tmpl w:val="25CEA8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E0BD9"/>
    <w:multiLevelType w:val="multilevel"/>
    <w:tmpl w:val="E4B0BB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E3B3A1B"/>
    <w:multiLevelType w:val="hybridMultilevel"/>
    <w:tmpl w:val="B3D69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9165C"/>
    <w:multiLevelType w:val="hybridMultilevel"/>
    <w:tmpl w:val="D0B40C6C"/>
    <w:lvl w:ilvl="0" w:tplc="CB8C3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1570F"/>
    <w:multiLevelType w:val="hybridMultilevel"/>
    <w:tmpl w:val="5212D02A"/>
    <w:lvl w:ilvl="0" w:tplc="CB8C3D3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3451E68"/>
    <w:multiLevelType w:val="hybridMultilevel"/>
    <w:tmpl w:val="874C043C"/>
    <w:lvl w:ilvl="0" w:tplc="CB8C3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D3367"/>
    <w:multiLevelType w:val="hybridMultilevel"/>
    <w:tmpl w:val="F828C9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B584E"/>
    <w:multiLevelType w:val="hybridMultilevel"/>
    <w:tmpl w:val="C26E8C1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9BB796F"/>
    <w:multiLevelType w:val="hybridMultilevel"/>
    <w:tmpl w:val="CA20A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45761"/>
    <w:multiLevelType w:val="hybridMultilevel"/>
    <w:tmpl w:val="C7FA7524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3F072726"/>
    <w:multiLevelType w:val="hybridMultilevel"/>
    <w:tmpl w:val="2A5EB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17E84"/>
    <w:multiLevelType w:val="hybridMultilevel"/>
    <w:tmpl w:val="57305E4C"/>
    <w:lvl w:ilvl="0" w:tplc="1318FBD8">
      <w:start w:val="1"/>
      <w:numFmt w:val="low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C3FAB"/>
    <w:multiLevelType w:val="hybridMultilevel"/>
    <w:tmpl w:val="B254DE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F22E2"/>
    <w:multiLevelType w:val="multilevel"/>
    <w:tmpl w:val="E50E116A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D556C96"/>
    <w:multiLevelType w:val="hybridMultilevel"/>
    <w:tmpl w:val="F1889736"/>
    <w:lvl w:ilvl="0" w:tplc="94F053E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00054" w:themeColor="accent2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AC6F7E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31C4B00"/>
    <w:multiLevelType w:val="hybridMultilevel"/>
    <w:tmpl w:val="197626B8"/>
    <w:lvl w:ilvl="0" w:tplc="B8B0B9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00054" w:themeColor="accent2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10E1C"/>
    <w:multiLevelType w:val="hybridMultilevel"/>
    <w:tmpl w:val="03C29098"/>
    <w:lvl w:ilvl="0" w:tplc="CB8C3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534650">
    <w:abstractNumId w:val="15"/>
  </w:num>
  <w:num w:numId="2" w16cid:durableId="441194898">
    <w:abstractNumId w:val="1"/>
  </w:num>
  <w:num w:numId="3" w16cid:durableId="480275760">
    <w:abstractNumId w:val="8"/>
  </w:num>
  <w:num w:numId="4" w16cid:durableId="967130423">
    <w:abstractNumId w:val="13"/>
  </w:num>
  <w:num w:numId="5" w16cid:durableId="1614172461">
    <w:abstractNumId w:val="10"/>
  </w:num>
  <w:num w:numId="6" w16cid:durableId="811674625">
    <w:abstractNumId w:val="2"/>
  </w:num>
  <w:num w:numId="7" w16cid:durableId="1920748106">
    <w:abstractNumId w:val="0"/>
  </w:num>
  <w:num w:numId="8" w16cid:durableId="1004941087">
    <w:abstractNumId w:val="7"/>
  </w:num>
  <w:num w:numId="9" w16cid:durableId="795416583">
    <w:abstractNumId w:val="16"/>
  </w:num>
  <w:num w:numId="10" w16cid:durableId="1318025751">
    <w:abstractNumId w:val="9"/>
  </w:num>
  <w:num w:numId="11" w16cid:durableId="678771265">
    <w:abstractNumId w:val="3"/>
  </w:num>
  <w:num w:numId="12" w16cid:durableId="1182011528">
    <w:abstractNumId w:val="6"/>
  </w:num>
  <w:num w:numId="13" w16cid:durableId="1721394298">
    <w:abstractNumId w:val="14"/>
  </w:num>
  <w:num w:numId="14" w16cid:durableId="36130265">
    <w:abstractNumId w:val="11"/>
  </w:num>
  <w:num w:numId="15" w16cid:durableId="405231337">
    <w:abstractNumId w:val="4"/>
  </w:num>
  <w:num w:numId="16" w16cid:durableId="775633393">
    <w:abstractNumId w:val="5"/>
  </w:num>
  <w:num w:numId="17" w16cid:durableId="69281080">
    <w:abstractNumId w:val="17"/>
  </w:num>
  <w:num w:numId="18" w16cid:durableId="1927686829">
    <w:abstractNumId w:val="12"/>
  </w:num>
  <w:num w:numId="19" w16cid:durableId="55570380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PubVPasteboard_" w:val="1"/>
    <w:docVar w:name="OpenInPublishingView" w:val="0"/>
    <w:docVar w:name="ShowOutlines" w:val="1"/>
    <w:docVar w:name="ShowStaticGuides" w:val="1"/>
  </w:docVars>
  <w:rsids>
    <w:rsidRoot w:val="005D6B38"/>
    <w:rsid w:val="000016A1"/>
    <w:rsid w:val="00015010"/>
    <w:rsid w:val="0002174B"/>
    <w:rsid w:val="00023944"/>
    <w:rsid w:val="0002488B"/>
    <w:rsid w:val="00031797"/>
    <w:rsid w:val="000325BD"/>
    <w:rsid w:val="000419B4"/>
    <w:rsid w:val="0005560B"/>
    <w:rsid w:val="00055930"/>
    <w:rsid w:val="00056EDD"/>
    <w:rsid w:val="00071B5F"/>
    <w:rsid w:val="000939F3"/>
    <w:rsid w:val="00096EC6"/>
    <w:rsid w:val="000A48E2"/>
    <w:rsid w:val="000B6546"/>
    <w:rsid w:val="000C6927"/>
    <w:rsid w:val="000D1CE8"/>
    <w:rsid w:val="00102A99"/>
    <w:rsid w:val="00103EE7"/>
    <w:rsid w:val="001048DB"/>
    <w:rsid w:val="00110408"/>
    <w:rsid w:val="00112CF1"/>
    <w:rsid w:val="001264F6"/>
    <w:rsid w:val="001502AA"/>
    <w:rsid w:val="00152FB6"/>
    <w:rsid w:val="001666EE"/>
    <w:rsid w:val="00173573"/>
    <w:rsid w:val="00174767"/>
    <w:rsid w:val="00176EC4"/>
    <w:rsid w:val="001817BC"/>
    <w:rsid w:val="001966D6"/>
    <w:rsid w:val="001A3439"/>
    <w:rsid w:val="001B2E4A"/>
    <w:rsid w:val="001C0C3B"/>
    <w:rsid w:val="001C771E"/>
    <w:rsid w:val="001E477C"/>
    <w:rsid w:val="00201FA0"/>
    <w:rsid w:val="00211099"/>
    <w:rsid w:val="00214694"/>
    <w:rsid w:val="00222A7E"/>
    <w:rsid w:val="00240552"/>
    <w:rsid w:val="00242AD8"/>
    <w:rsid w:val="00243AE2"/>
    <w:rsid w:val="0025692A"/>
    <w:rsid w:val="00261FC6"/>
    <w:rsid w:val="002626E9"/>
    <w:rsid w:val="00273636"/>
    <w:rsid w:val="00291F14"/>
    <w:rsid w:val="002A0629"/>
    <w:rsid w:val="002A0C8D"/>
    <w:rsid w:val="002C542F"/>
    <w:rsid w:val="002C66E5"/>
    <w:rsid w:val="002D2486"/>
    <w:rsid w:val="002E1F96"/>
    <w:rsid w:val="002E2054"/>
    <w:rsid w:val="002E4212"/>
    <w:rsid w:val="002E4C48"/>
    <w:rsid w:val="00301F9C"/>
    <w:rsid w:val="00311A75"/>
    <w:rsid w:val="003169CF"/>
    <w:rsid w:val="00326712"/>
    <w:rsid w:val="00331173"/>
    <w:rsid w:val="003357B2"/>
    <w:rsid w:val="00344C9D"/>
    <w:rsid w:val="00345361"/>
    <w:rsid w:val="00351A1F"/>
    <w:rsid w:val="00376814"/>
    <w:rsid w:val="003950B9"/>
    <w:rsid w:val="0039584B"/>
    <w:rsid w:val="00397E3E"/>
    <w:rsid w:val="003A13D3"/>
    <w:rsid w:val="003A6075"/>
    <w:rsid w:val="003B2D5D"/>
    <w:rsid w:val="003B511C"/>
    <w:rsid w:val="003C2CF7"/>
    <w:rsid w:val="003C3E2E"/>
    <w:rsid w:val="003E1C1F"/>
    <w:rsid w:val="003F1D7E"/>
    <w:rsid w:val="003F4F0A"/>
    <w:rsid w:val="003F7126"/>
    <w:rsid w:val="00404D66"/>
    <w:rsid w:val="004220B0"/>
    <w:rsid w:val="0042269A"/>
    <w:rsid w:val="00426DED"/>
    <w:rsid w:val="00436371"/>
    <w:rsid w:val="004409E2"/>
    <w:rsid w:val="004478CB"/>
    <w:rsid w:val="00450440"/>
    <w:rsid w:val="00462F64"/>
    <w:rsid w:val="00463121"/>
    <w:rsid w:val="004704A2"/>
    <w:rsid w:val="004816E1"/>
    <w:rsid w:val="00482199"/>
    <w:rsid w:val="004863FB"/>
    <w:rsid w:val="00492B93"/>
    <w:rsid w:val="004A4FA9"/>
    <w:rsid w:val="004A7F4A"/>
    <w:rsid w:val="004B42F4"/>
    <w:rsid w:val="004B50B1"/>
    <w:rsid w:val="004C4D0F"/>
    <w:rsid w:val="004D5993"/>
    <w:rsid w:val="004E03F3"/>
    <w:rsid w:val="004E2398"/>
    <w:rsid w:val="004E28A7"/>
    <w:rsid w:val="004E39E6"/>
    <w:rsid w:val="004F23B1"/>
    <w:rsid w:val="004F5CE0"/>
    <w:rsid w:val="004F65A5"/>
    <w:rsid w:val="004F7542"/>
    <w:rsid w:val="00500487"/>
    <w:rsid w:val="005045B3"/>
    <w:rsid w:val="00510A63"/>
    <w:rsid w:val="00513A6F"/>
    <w:rsid w:val="005258B8"/>
    <w:rsid w:val="0053689E"/>
    <w:rsid w:val="005629D1"/>
    <w:rsid w:val="005644EE"/>
    <w:rsid w:val="005725C3"/>
    <w:rsid w:val="005931BF"/>
    <w:rsid w:val="005A4CC8"/>
    <w:rsid w:val="005A5923"/>
    <w:rsid w:val="005B40B1"/>
    <w:rsid w:val="005D2048"/>
    <w:rsid w:val="005D6B38"/>
    <w:rsid w:val="005E65DC"/>
    <w:rsid w:val="0061463C"/>
    <w:rsid w:val="00630209"/>
    <w:rsid w:val="00640B2E"/>
    <w:rsid w:val="00642F8D"/>
    <w:rsid w:val="00652784"/>
    <w:rsid w:val="00654BC2"/>
    <w:rsid w:val="006670A9"/>
    <w:rsid w:val="00667E6C"/>
    <w:rsid w:val="006713A1"/>
    <w:rsid w:val="00677533"/>
    <w:rsid w:val="00680030"/>
    <w:rsid w:val="0068622A"/>
    <w:rsid w:val="0069097D"/>
    <w:rsid w:val="0069518C"/>
    <w:rsid w:val="006A0B73"/>
    <w:rsid w:val="006B15C6"/>
    <w:rsid w:val="006B48F1"/>
    <w:rsid w:val="006C5902"/>
    <w:rsid w:val="006D4362"/>
    <w:rsid w:val="006D6F46"/>
    <w:rsid w:val="006F595D"/>
    <w:rsid w:val="006F6EE6"/>
    <w:rsid w:val="00704C5C"/>
    <w:rsid w:val="0071074D"/>
    <w:rsid w:val="0071077F"/>
    <w:rsid w:val="0072161A"/>
    <w:rsid w:val="007262CE"/>
    <w:rsid w:val="00726572"/>
    <w:rsid w:val="00736BE1"/>
    <w:rsid w:val="00741547"/>
    <w:rsid w:val="00764360"/>
    <w:rsid w:val="00766FAB"/>
    <w:rsid w:val="00785EED"/>
    <w:rsid w:val="007C4DA3"/>
    <w:rsid w:val="007E08F7"/>
    <w:rsid w:val="007E51CD"/>
    <w:rsid w:val="007F4097"/>
    <w:rsid w:val="00802EAB"/>
    <w:rsid w:val="00806253"/>
    <w:rsid w:val="00821E02"/>
    <w:rsid w:val="00824039"/>
    <w:rsid w:val="0085614C"/>
    <w:rsid w:val="0089196C"/>
    <w:rsid w:val="00894008"/>
    <w:rsid w:val="00894880"/>
    <w:rsid w:val="0089758E"/>
    <w:rsid w:val="008A4B40"/>
    <w:rsid w:val="008A5319"/>
    <w:rsid w:val="008A6E14"/>
    <w:rsid w:val="008B0172"/>
    <w:rsid w:val="008B1C27"/>
    <w:rsid w:val="008B2912"/>
    <w:rsid w:val="008B6BD9"/>
    <w:rsid w:val="008B71E5"/>
    <w:rsid w:val="008C174F"/>
    <w:rsid w:val="008D1D3C"/>
    <w:rsid w:val="008D7FCC"/>
    <w:rsid w:val="008E2DD2"/>
    <w:rsid w:val="008E6503"/>
    <w:rsid w:val="008F2190"/>
    <w:rsid w:val="0090040F"/>
    <w:rsid w:val="00902893"/>
    <w:rsid w:val="00902CBB"/>
    <w:rsid w:val="00903958"/>
    <w:rsid w:val="0090710B"/>
    <w:rsid w:val="00910D2C"/>
    <w:rsid w:val="00910F01"/>
    <w:rsid w:val="00925F45"/>
    <w:rsid w:val="00930D4C"/>
    <w:rsid w:val="00947CBB"/>
    <w:rsid w:val="009516C2"/>
    <w:rsid w:val="00954691"/>
    <w:rsid w:val="00967190"/>
    <w:rsid w:val="0097132D"/>
    <w:rsid w:val="00975033"/>
    <w:rsid w:val="00990557"/>
    <w:rsid w:val="00996D87"/>
    <w:rsid w:val="00997AC3"/>
    <w:rsid w:val="009A3546"/>
    <w:rsid w:val="009C05AB"/>
    <w:rsid w:val="009C2844"/>
    <w:rsid w:val="009C2F1E"/>
    <w:rsid w:val="009C3A3D"/>
    <w:rsid w:val="009D0885"/>
    <w:rsid w:val="009D7179"/>
    <w:rsid w:val="009D7A81"/>
    <w:rsid w:val="009F189D"/>
    <w:rsid w:val="00A02ACF"/>
    <w:rsid w:val="00A17EA8"/>
    <w:rsid w:val="00A2093B"/>
    <w:rsid w:val="00A2547D"/>
    <w:rsid w:val="00A32F6D"/>
    <w:rsid w:val="00A4250E"/>
    <w:rsid w:val="00A55267"/>
    <w:rsid w:val="00A70A8A"/>
    <w:rsid w:val="00A716D1"/>
    <w:rsid w:val="00A71B20"/>
    <w:rsid w:val="00A94F19"/>
    <w:rsid w:val="00AA1F37"/>
    <w:rsid w:val="00AA2A3A"/>
    <w:rsid w:val="00AB4FBD"/>
    <w:rsid w:val="00AB5223"/>
    <w:rsid w:val="00AB5242"/>
    <w:rsid w:val="00AB549D"/>
    <w:rsid w:val="00AC230B"/>
    <w:rsid w:val="00AD64E7"/>
    <w:rsid w:val="00AE0D75"/>
    <w:rsid w:val="00AE3334"/>
    <w:rsid w:val="00AE4B36"/>
    <w:rsid w:val="00AF673C"/>
    <w:rsid w:val="00B300BD"/>
    <w:rsid w:val="00B320CA"/>
    <w:rsid w:val="00B429DF"/>
    <w:rsid w:val="00B51CDD"/>
    <w:rsid w:val="00B56BB8"/>
    <w:rsid w:val="00B61D78"/>
    <w:rsid w:val="00B77ABA"/>
    <w:rsid w:val="00B8501A"/>
    <w:rsid w:val="00B875DD"/>
    <w:rsid w:val="00B95F2E"/>
    <w:rsid w:val="00B961B8"/>
    <w:rsid w:val="00BA1EF6"/>
    <w:rsid w:val="00BA32B4"/>
    <w:rsid w:val="00BA56F1"/>
    <w:rsid w:val="00BB3CF4"/>
    <w:rsid w:val="00BC1E80"/>
    <w:rsid w:val="00BC5E85"/>
    <w:rsid w:val="00BD0523"/>
    <w:rsid w:val="00BF1B90"/>
    <w:rsid w:val="00BF4DE0"/>
    <w:rsid w:val="00C126D5"/>
    <w:rsid w:val="00C16200"/>
    <w:rsid w:val="00C27B79"/>
    <w:rsid w:val="00C34CCE"/>
    <w:rsid w:val="00C50FE4"/>
    <w:rsid w:val="00C51B8B"/>
    <w:rsid w:val="00C71C28"/>
    <w:rsid w:val="00C8453C"/>
    <w:rsid w:val="00C942C9"/>
    <w:rsid w:val="00C94F2C"/>
    <w:rsid w:val="00C953C8"/>
    <w:rsid w:val="00CC5E1D"/>
    <w:rsid w:val="00CD478E"/>
    <w:rsid w:val="00CE2F07"/>
    <w:rsid w:val="00CE3904"/>
    <w:rsid w:val="00CE4A18"/>
    <w:rsid w:val="00CE5FA9"/>
    <w:rsid w:val="00D04A3A"/>
    <w:rsid w:val="00D51011"/>
    <w:rsid w:val="00D56D5B"/>
    <w:rsid w:val="00D60714"/>
    <w:rsid w:val="00D6646D"/>
    <w:rsid w:val="00D8149B"/>
    <w:rsid w:val="00D81711"/>
    <w:rsid w:val="00D82B6E"/>
    <w:rsid w:val="00D86A05"/>
    <w:rsid w:val="00D9536A"/>
    <w:rsid w:val="00DA2AB7"/>
    <w:rsid w:val="00DA5A36"/>
    <w:rsid w:val="00DB3895"/>
    <w:rsid w:val="00DD306C"/>
    <w:rsid w:val="00E01309"/>
    <w:rsid w:val="00E02DB1"/>
    <w:rsid w:val="00E033C2"/>
    <w:rsid w:val="00E3236C"/>
    <w:rsid w:val="00E40418"/>
    <w:rsid w:val="00E4429A"/>
    <w:rsid w:val="00E5105C"/>
    <w:rsid w:val="00E511F8"/>
    <w:rsid w:val="00E522F5"/>
    <w:rsid w:val="00E52ACB"/>
    <w:rsid w:val="00E701E7"/>
    <w:rsid w:val="00E71247"/>
    <w:rsid w:val="00E72C89"/>
    <w:rsid w:val="00E733E8"/>
    <w:rsid w:val="00E871E7"/>
    <w:rsid w:val="00E87B0C"/>
    <w:rsid w:val="00E9058E"/>
    <w:rsid w:val="00E9155B"/>
    <w:rsid w:val="00EA43EB"/>
    <w:rsid w:val="00EB549C"/>
    <w:rsid w:val="00EC3574"/>
    <w:rsid w:val="00EC4C76"/>
    <w:rsid w:val="00EE71D1"/>
    <w:rsid w:val="00F03BAB"/>
    <w:rsid w:val="00F05D87"/>
    <w:rsid w:val="00F119E7"/>
    <w:rsid w:val="00F11B7F"/>
    <w:rsid w:val="00F12CF2"/>
    <w:rsid w:val="00F46345"/>
    <w:rsid w:val="00F53E05"/>
    <w:rsid w:val="00F67323"/>
    <w:rsid w:val="00F76189"/>
    <w:rsid w:val="00F775D6"/>
    <w:rsid w:val="00F8737F"/>
    <w:rsid w:val="00F961B1"/>
    <w:rsid w:val="00FA7FDE"/>
    <w:rsid w:val="00FB1556"/>
    <w:rsid w:val="00FB17A3"/>
    <w:rsid w:val="00FB1A92"/>
    <w:rsid w:val="00FB4554"/>
    <w:rsid w:val="00FB587A"/>
    <w:rsid w:val="00FD1F63"/>
    <w:rsid w:val="00FE464E"/>
    <w:rsid w:val="00FE5BB0"/>
    <w:rsid w:val="09AEC0F4"/>
    <w:rsid w:val="09D276E7"/>
    <w:rsid w:val="0A96C815"/>
    <w:rsid w:val="0F9E1936"/>
    <w:rsid w:val="0FCD6BA7"/>
    <w:rsid w:val="1213ABCB"/>
    <w:rsid w:val="12FA5734"/>
    <w:rsid w:val="15194DC1"/>
    <w:rsid w:val="248F633D"/>
    <w:rsid w:val="2A97C623"/>
    <w:rsid w:val="34B683FE"/>
    <w:rsid w:val="3619AE3D"/>
    <w:rsid w:val="36A9C23E"/>
    <w:rsid w:val="3AB60949"/>
    <w:rsid w:val="40DA560B"/>
    <w:rsid w:val="44018FC5"/>
    <w:rsid w:val="476CB9CE"/>
    <w:rsid w:val="4B2B1CC4"/>
    <w:rsid w:val="4DA99161"/>
    <w:rsid w:val="512F5AD5"/>
    <w:rsid w:val="555A0CD2"/>
    <w:rsid w:val="5707680A"/>
    <w:rsid w:val="5D567BAC"/>
    <w:rsid w:val="62045A74"/>
    <w:rsid w:val="6D94BADE"/>
    <w:rsid w:val="71437A15"/>
    <w:rsid w:val="777302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BFA17D"/>
  <w15:docId w15:val="{8474712D-01D5-43B2-B592-5C154554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HGSMinchoE" w:hAnsi="Arial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542"/>
    <w:rPr>
      <w:rFonts w:eastAsia="Times New Roman"/>
      <w:bCs/>
      <w:szCs w:val="2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3E8"/>
    <w:pPr>
      <w:jc w:val="center"/>
      <w:outlineLvl w:val="0"/>
    </w:pPr>
    <w:rPr>
      <w:color w:val="0072C6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33E8"/>
    <w:pPr>
      <w:outlineLvl w:val="1"/>
    </w:pPr>
    <w:rPr>
      <w:b/>
      <w:color w:val="A00054" w:themeColor="accent2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7542"/>
    <w:pPr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ACB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0072C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ACB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003862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ACB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86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ACB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ACB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ACB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D436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6D436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953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3C8"/>
  </w:style>
  <w:style w:type="paragraph" w:styleId="Footer">
    <w:name w:val="footer"/>
    <w:basedOn w:val="Normal"/>
    <w:link w:val="FooterChar"/>
    <w:uiPriority w:val="99"/>
    <w:unhideWhenUsed/>
    <w:rsid w:val="00C953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3C8"/>
  </w:style>
  <w:style w:type="character" w:styleId="PageNumber">
    <w:name w:val="page number"/>
    <w:uiPriority w:val="99"/>
    <w:semiHidden/>
    <w:unhideWhenUsed/>
    <w:rsid w:val="00102A99"/>
  </w:style>
  <w:style w:type="paragraph" w:styleId="BalloonText">
    <w:name w:val="Balloon Text"/>
    <w:basedOn w:val="Normal"/>
    <w:link w:val="BalloonTextChar"/>
    <w:uiPriority w:val="99"/>
    <w:semiHidden/>
    <w:unhideWhenUsed/>
    <w:rsid w:val="002A0C8D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6F6EE6"/>
    <w:pPr>
      <w:tabs>
        <w:tab w:val="right" w:leader="dot" w:pos="9054"/>
      </w:tabs>
      <w:spacing w:line="360" w:lineRule="auto"/>
    </w:pPr>
  </w:style>
  <w:style w:type="character" w:customStyle="1" w:styleId="BalloonTextChar">
    <w:name w:val="Balloon Text Char"/>
    <w:link w:val="BalloonText"/>
    <w:uiPriority w:val="99"/>
    <w:semiHidden/>
    <w:rsid w:val="002A0C8D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733E8"/>
    <w:rPr>
      <w:color w:val="0070C0"/>
      <w:sz w:val="96"/>
    </w:rPr>
  </w:style>
  <w:style w:type="character" w:customStyle="1" w:styleId="TitleChar">
    <w:name w:val="Title Char"/>
    <w:basedOn w:val="DefaultParagraphFont"/>
    <w:link w:val="Title"/>
    <w:uiPriority w:val="10"/>
    <w:rsid w:val="00E733E8"/>
    <w:rPr>
      <w:rFonts w:eastAsia="Times New Roman"/>
      <w:bCs/>
      <w:color w:val="0070C0"/>
      <w:sz w:val="96"/>
      <w:szCs w:val="26"/>
      <w:lang w:eastAsia="en-US"/>
    </w:rPr>
  </w:style>
  <w:style w:type="character" w:customStyle="1" w:styleId="Heading1Char">
    <w:name w:val="Heading 1 Char"/>
    <w:link w:val="Heading1"/>
    <w:uiPriority w:val="9"/>
    <w:rsid w:val="00E733E8"/>
    <w:rPr>
      <w:rFonts w:eastAsia="Times New Roman"/>
      <w:bCs/>
      <w:color w:val="0072C6" w:themeColor="text2"/>
      <w:sz w:val="36"/>
      <w:szCs w:val="3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ACB"/>
    <w:rPr>
      <w:rFonts w:asciiTheme="majorHAnsi" w:eastAsiaTheme="majorEastAsia" w:hAnsiTheme="majorHAnsi" w:cstheme="majorBidi"/>
      <w:b/>
      <w:i/>
      <w:iCs/>
      <w:color w:val="0072C6" w:themeColor="accent1"/>
      <w:szCs w:val="26"/>
      <w:lang w:eastAsia="en-US"/>
    </w:rPr>
  </w:style>
  <w:style w:type="character" w:customStyle="1" w:styleId="Heading2Char">
    <w:name w:val="Heading 2 Char"/>
    <w:link w:val="Heading2"/>
    <w:uiPriority w:val="9"/>
    <w:rsid w:val="00E733E8"/>
    <w:rPr>
      <w:rFonts w:eastAsia="Times New Roman"/>
      <w:b/>
      <w:bCs/>
      <w:color w:val="A00054" w:themeColor="accent2"/>
      <w:sz w:val="28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ACB"/>
    <w:rPr>
      <w:rFonts w:asciiTheme="majorHAnsi" w:eastAsiaTheme="majorEastAsia" w:hAnsiTheme="majorHAnsi" w:cstheme="majorBidi"/>
      <w:bCs/>
      <w:color w:val="003862" w:themeColor="accent1" w:themeShade="7F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4F7542"/>
    <w:rPr>
      <w:rFonts w:eastAsia="Times New Roman"/>
      <w:b/>
      <w:bCs/>
      <w:szCs w:val="26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4409E2"/>
    <w:pPr>
      <w:ind w:left="480"/>
    </w:pPr>
  </w:style>
  <w:style w:type="character" w:styleId="Hyperlink">
    <w:name w:val="Hyperlink"/>
    <w:uiPriority w:val="99"/>
    <w:unhideWhenUsed/>
    <w:rsid w:val="004409E2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549D"/>
    <w:pPr>
      <w:keepLines/>
      <w:spacing w:before="480" w:line="276" w:lineRule="auto"/>
      <w:outlineLvl w:val="9"/>
    </w:pPr>
    <w:rPr>
      <w:color w:val="365F91"/>
      <w:sz w:val="28"/>
      <w:szCs w:val="28"/>
      <w:lang w:val="en-US" w:eastAsia="ja-JP"/>
    </w:rPr>
  </w:style>
  <w:style w:type="numbering" w:styleId="111111">
    <w:name w:val="Outline List 2"/>
    <w:basedOn w:val="NoList"/>
    <w:uiPriority w:val="99"/>
    <w:semiHidden/>
    <w:unhideWhenUsed/>
    <w:rsid w:val="00AB549D"/>
    <w:pPr>
      <w:numPr>
        <w:numId w:val="1"/>
      </w:numPr>
    </w:pPr>
  </w:style>
  <w:style w:type="paragraph" w:styleId="TOC2">
    <w:name w:val="toc 2"/>
    <w:basedOn w:val="Normal"/>
    <w:next w:val="Normal"/>
    <w:autoRedefine/>
    <w:uiPriority w:val="39"/>
    <w:unhideWhenUsed/>
    <w:rsid w:val="00CE3904"/>
    <w:pPr>
      <w:ind w:left="240"/>
    </w:pPr>
  </w:style>
  <w:style w:type="paragraph" w:customStyle="1" w:styleId="DHBodycopy">
    <w:name w:val="DH Body copy"/>
    <w:basedOn w:val="Normal"/>
    <w:uiPriority w:val="1"/>
    <w:rsid w:val="00023944"/>
    <w:pPr>
      <w:spacing w:line="320" w:lineRule="exact"/>
    </w:pPr>
    <w:rPr>
      <w:szCs w:val="20"/>
    </w:rPr>
  </w:style>
  <w:style w:type="paragraph" w:customStyle="1" w:styleId="DHtitlepagetext">
    <w:name w:val="DH title page text"/>
    <w:basedOn w:val="Normal"/>
    <w:uiPriority w:val="1"/>
    <w:rsid w:val="00023944"/>
    <w:pPr>
      <w:spacing w:line="660" w:lineRule="exact"/>
    </w:pPr>
    <w:rPr>
      <w:rFonts w:eastAsia="MS Mincho" w:cs="Arial"/>
      <w:b/>
      <w:szCs w:val="20"/>
    </w:rPr>
  </w:style>
  <w:style w:type="table" w:styleId="TableGrid">
    <w:name w:val="Table Grid"/>
    <w:basedOn w:val="TableNormal"/>
    <w:uiPriority w:val="59"/>
    <w:rsid w:val="00174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D0523"/>
    <w:rPr>
      <w:color w:val="0072C6" w:themeColor="followedHyperlink"/>
      <w:u w:val="single"/>
    </w:rPr>
  </w:style>
  <w:style w:type="paragraph" w:styleId="ListParagraph">
    <w:name w:val="List Paragraph"/>
    <w:basedOn w:val="Normal"/>
    <w:uiPriority w:val="72"/>
    <w:qFormat/>
    <w:rsid w:val="007E08F7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E52ACB"/>
    <w:rPr>
      <w:rFonts w:asciiTheme="majorHAnsi" w:eastAsiaTheme="majorEastAsia" w:hAnsiTheme="majorHAnsi" w:cstheme="majorBidi"/>
      <w:bCs/>
      <w:i/>
      <w:iCs/>
      <w:color w:val="003862" w:themeColor="accent1" w:themeShade="7F"/>
      <w:szCs w:val="26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ACB"/>
    <w:rPr>
      <w:rFonts w:asciiTheme="majorHAnsi" w:eastAsiaTheme="majorEastAsia" w:hAnsiTheme="majorHAnsi" w:cstheme="majorBidi"/>
      <w:bCs/>
      <w:i/>
      <w:iCs/>
      <w:color w:val="404040" w:themeColor="text1" w:themeTint="BF"/>
      <w:szCs w:val="26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ACB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ACB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FB1A9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B3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3CF4"/>
    <w:pPr>
      <w:spacing w:after="200"/>
    </w:pPr>
    <w:rPr>
      <w:rFonts w:asciiTheme="minorHAnsi" w:eastAsiaTheme="minorHAnsi" w:hAnsiTheme="minorHAnsi" w:cstheme="minorBidi"/>
      <w:bCs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3CF4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EndnoteText">
    <w:name w:val="endnote text"/>
    <w:basedOn w:val="Normal"/>
    <w:link w:val="EndnoteTextChar"/>
    <w:semiHidden/>
    <w:rsid w:val="001966D6"/>
    <w:pPr>
      <w:widowControl w:val="0"/>
    </w:pPr>
    <w:rPr>
      <w:rFonts w:ascii="Courier New" w:hAnsi="Courier New"/>
      <w:bCs w:val="0"/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1966D6"/>
    <w:rPr>
      <w:rFonts w:ascii="Courier New" w:eastAsia="Times New Roman" w:hAnsi="Courier New"/>
      <w:snapToGrid w:val="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9F3"/>
    <w:pPr>
      <w:spacing w:after="0"/>
    </w:pPr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9F3"/>
    <w:rPr>
      <w:rFonts w:asciiTheme="minorHAnsi" w:eastAsia="Times New Roman" w:hAnsiTheme="minorHAnsi" w:cstheme="minorBidi"/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3E8"/>
    <w:rPr>
      <w:color w:val="A00054" w:themeColor="accent2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E733E8"/>
    <w:rPr>
      <w:rFonts w:eastAsia="Times New Roman"/>
      <w:bCs/>
      <w:color w:val="A00054" w:themeColor="accent2"/>
      <w:sz w:val="72"/>
      <w:szCs w:val="26"/>
      <w:lang w:eastAsia="en-US"/>
    </w:rPr>
  </w:style>
  <w:style w:type="character" w:styleId="Strong">
    <w:name w:val="Strong"/>
    <w:uiPriority w:val="22"/>
    <w:qFormat/>
    <w:rsid w:val="00E733E8"/>
    <w:rPr>
      <w:b/>
      <w:color w:val="0072C6" w:themeColor="text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1F96"/>
    <w:rPr>
      <w:color w:val="808080"/>
      <w:shd w:val="clear" w:color="auto" w:fill="E6E6E6"/>
    </w:rPr>
  </w:style>
  <w:style w:type="paragraph" w:styleId="Revision">
    <w:name w:val="Revision"/>
    <w:hidden/>
    <w:uiPriority w:val="71"/>
    <w:semiHidden/>
    <w:rsid w:val="00351A1F"/>
    <w:rPr>
      <w:rFonts w:eastAsia="Times New Roman"/>
      <w:bCs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F6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.francoise@nhs.ne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r.francoise@nhs.ne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nter7\APPDATA\LOCAL\TEMP\wzb5cb\NHS%20England%20Word%20Templates\NHS%20England%20Report%20Template14.dot" TargetMode="External"/></Relationships>
</file>

<file path=word/theme/theme1.xml><?xml version="1.0" encoding="utf-8"?>
<a:theme xmlns:a="http://schemas.openxmlformats.org/drawingml/2006/main" name="NHS England Theme">
  <a:themeElements>
    <a:clrScheme name="NHS England colours">
      <a:dk1>
        <a:sysClr val="windowText" lastClr="000000"/>
      </a:dk1>
      <a:lt1>
        <a:sysClr val="window" lastClr="FFFFFF"/>
      </a:lt1>
      <a:dk2>
        <a:srgbClr val="0072C6"/>
      </a:dk2>
      <a:lt2>
        <a:srgbClr val="FFFFFF"/>
      </a:lt2>
      <a:accent1>
        <a:srgbClr val="0072C6"/>
      </a:accent1>
      <a:accent2>
        <a:srgbClr val="A00054"/>
      </a:accent2>
      <a:accent3>
        <a:srgbClr val="00ADC6"/>
      </a:accent3>
      <a:accent4>
        <a:srgbClr val="0091C9"/>
      </a:accent4>
      <a:accent5>
        <a:srgbClr val="003893"/>
      </a:accent5>
      <a:accent6>
        <a:srgbClr val="000000"/>
      </a:accent6>
      <a:hlink>
        <a:srgbClr val="0072C6"/>
      </a:hlink>
      <a:folHlink>
        <a:srgbClr val="0072C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0b6c6d2-2b2a-40ec-831b-20b5fb97fa81">
      <UserInfo>
        <DisplayName>KAY GAMBLE</DisplayName>
        <AccountId>101</AccountId>
        <AccountType/>
      </UserInfo>
    </SharedWithUsers>
    <_ip_UnifiedCompliancePolicyUIAction xmlns="http://schemas.microsoft.com/sharepoint/v3" xsi:nil="true"/>
    <CancerAlliance xmlns="c99bd77a-826f-4653-b73d-74f20014370c" xsi:nil="true"/>
    <Theme xmlns="c99bd77a-826f-4653-b73d-74f20014370c" xsi:nil="true"/>
    <_ip_UnifiedCompliancePolicyProperties xmlns="http://schemas.microsoft.com/sharepoint/v3" xsi:nil="true"/>
    <lcf76f155ced4ddcb4097134ff3c332f xmlns="c99bd77a-826f-4653-b73d-74f20014370c">
      <Terms xmlns="http://schemas.microsoft.com/office/infopath/2007/PartnerControls"/>
    </lcf76f155ced4ddcb4097134ff3c332f>
    <TaxCatchAll xmlns="cccaf3ac-2de9-44d4-aa31-54302fceb5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E071BD0C1724B8426D2F8AB96EBA5" ma:contentTypeVersion="27" ma:contentTypeDescription="Create a new document." ma:contentTypeScope="" ma:versionID="ff0ae9c1a27bba980e0fb0ec9c9ef2f6">
  <xsd:schema xmlns:xsd="http://www.w3.org/2001/XMLSchema" xmlns:xs="http://www.w3.org/2001/XMLSchema" xmlns:p="http://schemas.microsoft.com/office/2006/metadata/properties" xmlns:ns1="http://schemas.microsoft.com/sharepoint/v3" xmlns:ns2="c99bd77a-826f-4653-b73d-74f20014370c" xmlns:ns3="10b6c6d2-2b2a-40ec-831b-20b5fb97fa81" xmlns:ns4="cccaf3ac-2de9-44d4-aa31-54302fceb5f7" targetNamespace="http://schemas.microsoft.com/office/2006/metadata/properties" ma:root="true" ma:fieldsID="d6934994a7e264acab998f33e1098a4f" ns1:_="" ns2:_="" ns3:_="" ns4:_="">
    <xsd:import namespace="http://schemas.microsoft.com/sharepoint/v3"/>
    <xsd:import namespace="c99bd77a-826f-4653-b73d-74f20014370c"/>
    <xsd:import namespace="10b6c6d2-2b2a-40ec-831b-20b5fb97fa81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CancerAlliance" minOccurs="0"/>
                <xsd:element ref="ns2:Them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bd77a-826f-4653-b73d-74f2001437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ancerAlliance" ma:index="22" nillable="true" ma:displayName="Cancer Alliance" ma:format="Dropdown" ma:internalName="CancerAlliance">
      <xsd:simpleType>
        <xsd:restriction base="dms:Text">
          <xsd:maxLength value="255"/>
        </xsd:restriction>
      </xsd:simpleType>
    </xsd:element>
    <xsd:element name="Theme" ma:index="23" nillable="true" ma:displayName="Theme" ma:internalName="Theme">
      <xsd:simpleType>
        <xsd:restriction base="dms:Text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6c6d2-2b2a-40ec-831b-20b5fb97f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c1394b47-a83e-4845-8bd4-98812559940c}" ma:internalName="TaxCatchAll" ma:showField="CatchAllData" ma:web="10b6c6d2-2b2a-40ec-831b-20b5fb97f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E85EEB-AB70-42B1-9A5D-3CD0F6C37A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EB3B00-7461-4417-AF6F-F62C05C9293D}">
  <ds:schemaRefs>
    <ds:schemaRef ds:uri="http://schemas.microsoft.com/office/2006/metadata/properties"/>
    <ds:schemaRef ds:uri="http://schemas.microsoft.com/office/infopath/2007/PartnerControls"/>
    <ds:schemaRef ds:uri="10b6c6d2-2b2a-40ec-831b-20b5fb97fa81"/>
    <ds:schemaRef ds:uri="http://schemas.microsoft.com/sharepoint/v3"/>
    <ds:schemaRef ds:uri="c99bd77a-826f-4653-b73d-74f20014370c"/>
    <ds:schemaRef ds:uri="cccaf3ac-2de9-44d4-aa31-54302fceb5f7"/>
  </ds:schemaRefs>
</ds:datastoreItem>
</file>

<file path=customXml/itemProps3.xml><?xml version="1.0" encoding="utf-8"?>
<ds:datastoreItem xmlns:ds="http://schemas.openxmlformats.org/officeDocument/2006/customXml" ds:itemID="{CD009FCE-EFBC-4720-8056-38770EA49D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562BFF-072C-4EAC-A555-600E3C38E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9bd77a-826f-4653-b73d-74f20014370c"/>
    <ds:schemaRef ds:uri="10b6c6d2-2b2a-40ec-831b-20b5fb97fa81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NHS England Report Template14.dot</Template>
  <TotalTime>0</TotalTime>
  <Pages>8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England Report Template 8 - no photo on cover</vt:lpstr>
    </vt:vector>
  </TitlesOfParts>
  <Company>Smith &amp; Milton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England Report Template 8 - no photo on cover</dc:title>
  <dc:subject/>
  <dc:creator>Public Participation team</dc:creator>
  <cp:keywords/>
  <cp:lastModifiedBy>Rachel Francoise</cp:lastModifiedBy>
  <cp:revision>3</cp:revision>
  <cp:lastPrinted>2014-04-10T16:13:00Z</cp:lastPrinted>
  <dcterms:created xsi:type="dcterms:W3CDTF">2024-07-22T12:46:00Z</dcterms:created>
  <dcterms:modified xsi:type="dcterms:W3CDTF">2024-07-22T12:47:00Z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0x010100ED2E071BD0C1724B8426D2F8AB96EBA5</vt:lpwstr>
  </property>
  <property fmtid="{D5CDD505-2E9C-101B-9397-08002B2CF9AE}" pid="3" name="_dlc_DocIdItemGuid">
    <vt:lpwstr>ec2eb68a-525d-4432-947a-7de9332a075a</vt:lpwstr>
  </property>
  <property fmtid="{D5CDD505-2E9C-101B-9397-08002B2CF9AE}" pid="4" name="MediaServiceImageTags">
    <vt:lpwstr/>
  </property>
</Properties>
</file>